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4EC6" w14:textId="49E5143D" w:rsidR="00E96310" w:rsidRPr="00272CC5" w:rsidRDefault="002B7AD9" w:rsidP="00272CC5">
      <w:pPr>
        <w:ind w:firstLineChars="0" w:firstLine="0"/>
        <w:jc w:val="left"/>
        <w:rPr>
          <w:sz w:val="21"/>
          <w:szCs w:val="16"/>
        </w:rPr>
      </w:pPr>
      <w:r w:rsidRPr="00272CC5">
        <w:rPr>
          <w:rFonts w:hint="eastAsia"/>
          <w:sz w:val="21"/>
          <w:szCs w:val="16"/>
        </w:rPr>
        <w:t>附件</w:t>
      </w:r>
      <w:r w:rsidRPr="00272CC5">
        <w:rPr>
          <w:rFonts w:hint="eastAsia"/>
          <w:sz w:val="21"/>
          <w:szCs w:val="16"/>
        </w:rPr>
        <w:t>1</w:t>
      </w:r>
      <w:r w:rsidRPr="00272CC5">
        <w:rPr>
          <w:rFonts w:hint="eastAsia"/>
          <w:sz w:val="21"/>
          <w:szCs w:val="16"/>
        </w:rPr>
        <w:t>：</w:t>
      </w:r>
    </w:p>
    <w:p w14:paraId="744636FB" w14:textId="2DAB4D53" w:rsidR="00272CC5" w:rsidRPr="00272CC5" w:rsidRDefault="00272CC5" w:rsidP="00272CC5">
      <w:pPr>
        <w:ind w:firstLineChars="0" w:firstLine="0"/>
        <w:jc w:val="center"/>
        <w:rPr>
          <w:rFonts w:ascii="方正小标宋简体" w:eastAsia="方正小标宋简体"/>
        </w:rPr>
      </w:pPr>
      <w:r w:rsidRPr="00272CC5">
        <w:rPr>
          <w:rFonts w:ascii="方正小标宋简体" w:eastAsia="方正小标宋简体" w:hint="eastAsia"/>
        </w:rPr>
        <w:t>华东区大学生CAD应用技能竞赛裁判推荐表</w:t>
      </w:r>
    </w:p>
    <w:tbl>
      <w:tblPr>
        <w:tblW w:w="92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4"/>
        <w:gridCol w:w="1968"/>
        <w:gridCol w:w="59"/>
        <w:gridCol w:w="2056"/>
        <w:gridCol w:w="2711"/>
      </w:tblGrid>
      <w:tr w:rsidR="00D060F3" w:rsidRPr="00D060F3" w14:paraId="735C8C31" w14:textId="77777777" w:rsidTr="00D060F3">
        <w:trPr>
          <w:trHeight w:val="31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B313B" w14:textId="46A57920" w:rsidR="00D060F3" w:rsidRPr="00D060F3" w:rsidRDefault="00D060F3" w:rsidP="00D060F3">
            <w:pPr>
              <w:widowControl/>
              <w:tabs>
                <w:tab w:val="left" w:pos="8025"/>
                <w:tab w:val="left" w:pos="11171"/>
                <w:tab w:val="left" w:pos="12353"/>
              </w:tabs>
              <w:ind w:firstLineChars="0" w:firstLine="0"/>
              <w:jc w:val="center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工作单位（全称）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5E5A" w14:textId="00080ED4" w:rsidR="00D060F3" w:rsidRPr="00D060F3" w:rsidRDefault="00D060F3" w:rsidP="00D060F3">
            <w:pPr>
              <w:widowControl/>
              <w:tabs>
                <w:tab w:val="left" w:pos="8025"/>
                <w:tab w:val="left" w:pos="11171"/>
                <w:tab w:val="left" w:pos="12353"/>
              </w:tabs>
              <w:ind w:firstLineChars="0" w:firstLine="0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</w:tr>
      <w:tr w:rsidR="00D060F3" w:rsidRPr="00D060F3" w14:paraId="2256CB7D" w14:textId="77777777" w:rsidTr="00E70177">
        <w:trPr>
          <w:trHeight w:val="13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B2A6A" w14:textId="77777777" w:rsidR="00D060F3" w:rsidRPr="00D060F3" w:rsidRDefault="00D060F3" w:rsidP="00D060F3">
            <w:pPr>
              <w:widowControl/>
              <w:tabs>
                <w:tab w:val="left" w:pos="8025"/>
                <w:tab w:val="left" w:pos="11171"/>
                <w:tab w:val="left" w:pos="12353"/>
              </w:tabs>
              <w:ind w:firstLineChars="0" w:firstLine="0"/>
              <w:jc w:val="center"/>
              <w:rPr>
                <w:rFonts w:ascii="仿宋" w:hAnsi="仿宋" w:cs="宋体"/>
                <w:sz w:val="24"/>
                <w:szCs w:val="24"/>
              </w:rPr>
            </w:pPr>
            <w:r w:rsidRPr="00D060F3">
              <w:rPr>
                <w:rFonts w:ascii="仿宋" w:hAnsi="仿宋" w:cs="宋体" w:hint="eastAsia"/>
                <w:sz w:val="24"/>
                <w:szCs w:val="24"/>
              </w:rPr>
              <w:t>姓    名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ECAA" w14:textId="55DAA743" w:rsidR="00D060F3" w:rsidRPr="00D060F3" w:rsidRDefault="00D060F3" w:rsidP="00D060F3">
            <w:pPr>
              <w:widowControl/>
              <w:tabs>
                <w:tab w:val="left" w:pos="8025"/>
                <w:tab w:val="left" w:pos="11171"/>
                <w:tab w:val="left" w:pos="12353"/>
              </w:tabs>
              <w:ind w:firstLineChars="0" w:firstLine="0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0C87" w14:textId="77777777" w:rsidR="00D060F3" w:rsidRPr="00D060F3" w:rsidRDefault="00D060F3" w:rsidP="00D060F3">
            <w:pPr>
              <w:widowControl/>
              <w:tabs>
                <w:tab w:val="left" w:pos="8025"/>
                <w:tab w:val="left" w:pos="11171"/>
                <w:tab w:val="left" w:pos="12353"/>
              </w:tabs>
              <w:ind w:firstLineChars="0" w:firstLine="0"/>
              <w:jc w:val="center"/>
              <w:rPr>
                <w:rFonts w:ascii="仿宋" w:hAnsi="仿宋" w:cs="宋体"/>
                <w:sz w:val="24"/>
                <w:szCs w:val="24"/>
              </w:rPr>
            </w:pPr>
            <w:r w:rsidRPr="00D060F3">
              <w:rPr>
                <w:rFonts w:ascii="仿宋" w:hAnsi="仿宋" w:cs="宋体" w:hint="eastAsia"/>
                <w:sz w:val="24"/>
                <w:szCs w:val="24"/>
              </w:rPr>
              <w:t>性    别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578F" w14:textId="404F96BF" w:rsidR="00D060F3" w:rsidRPr="00D060F3" w:rsidRDefault="00D060F3" w:rsidP="00D060F3">
            <w:pPr>
              <w:widowControl/>
              <w:tabs>
                <w:tab w:val="left" w:pos="8025"/>
                <w:tab w:val="left" w:pos="11171"/>
                <w:tab w:val="left" w:pos="12353"/>
              </w:tabs>
              <w:ind w:firstLineChars="0" w:firstLine="0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</w:tr>
      <w:tr w:rsidR="00D060F3" w:rsidRPr="00D060F3" w14:paraId="4DF5CDE4" w14:textId="77777777" w:rsidTr="00E70177">
        <w:trPr>
          <w:trHeight w:val="12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C93946" w14:textId="77777777" w:rsidR="00D060F3" w:rsidRPr="00D060F3" w:rsidRDefault="00D060F3" w:rsidP="00D060F3">
            <w:pPr>
              <w:widowControl/>
              <w:tabs>
                <w:tab w:val="left" w:pos="8025"/>
                <w:tab w:val="left" w:pos="11171"/>
                <w:tab w:val="left" w:pos="12353"/>
              </w:tabs>
              <w:ind w:firstLineChars="0" w:firstLine="0"/>
              <w:jc w:val="center"/>
              <w:rPr>
                <w:rFonts w:ascii="仿宋" w:hAnsi="仿宋" w:cs="宋体"/>
                <w:sz w:val="24"/>
                <w:szCs w:val="24"/>
              </w:rPr>
            </w:pPr>
            <w:r w:rsidRPr="00D060F3">
              <w:rPr>
                <w:rFonts w:ascii="仿宋" w:hAnsi="仿宋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1B7B" w14:textId="4856FC52" w:rsidR="00D060F3" w:rsidRPr="00D060F3" w:rsidRDefault="00D060F3" w:rsidP="00D060F3">
            <w:pPr>
              <w:widowControl/>
              <w:tabs>
                <w:tab w:val="left" w:pos="8025"/>
                <w:tab w:val="left" w:pos="11171"/>
                <w:tab w:val="left" w:pos="12353"/>
              </w:tabs>
              <w:ind w:firstLineChars="0" w:firstLine="0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0AA3" w14:textId="77777777" w:rsidR="00D060F3" w:rsidRPr="00D060F3" w:rsidRDefault="00D060F3" w:rsidP="00D060F3">
            <w:pPr>
              <w:widowControl/>
              <w:tabs>
                <w:tab w:val="left" w:pos="8025"/>
                <w:tab w:val="left" w:pos="11171"/>
                <w:tab w:val="left" w:pos="12353"/>
              </w:tabs>
              <w:ind w:firstLineChars="0" w:firstLine="0"/>
              <w:jc w:val="center"/>
              <w:rPr>
                <w:rFonts w:ascii="仿宋" w:hAnsi="仿宋" w:cs="宋体"/>
                <w:sz w:val="24"/>
                <w:szCs w:val="24"/>
              </w:rPr>
            </w:pPr>
            <w:r w:rsidRPr="00D060F3">
              <w:rPr>
                <w:rFonts w:ascii="仿宋" w:hAnsi="仿宋" w:cs="宋体" w:hint="eastAsia"/>
                <w:sz w:val="24"/>
                <w:szCs w:val="24"/>
              </w:rPr>
              <w:t>身份证号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D799" w14:textId="4C1AB4F3" w:rsidR="00D060F3" w:rsidRPr="00D060F3" w:rsidRDefault="00D060F3" w:rsidP="00D060F3">
            <w:pPr>
              <w:widowControl/>
              <w:tabs>
                <w:tab w:val="left" w:pos="8025"/>
                <w:tab w:val="left" w:pos="11171"/>
                <w:tab w:val="left" w:pos="12353"/>
              </w:tabs>
              <w:ind w:firstLineChars="0" w:firstLine="0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</w:tr>
      <w:tr w:rsidR="00D060F3" w:rsidRPr="00D060F3" w14:paraId="703A469F" w14:textId="77777777" w:rsidTr="00E70177">
        <w:trPr>
          <w:trHeight w:val="12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E87E57" w14:textId="3FD5576A" w:rsidR="00D060F3" w:rsidRPr="00D060F3" w:rsidRDefault="00D060F3" w:rsidP="00D060F3">
            <w:pPr>
              <w:widowControl/>
              <w:tabs>
                <w:tab w:val="left" w:pos="8025"/>
                <w:tab w:val="left" w:pos="11171"/>
                <w:tab w:val="left" w:pos="12353"/>
              </w:tabs>
              <w:ind w:firstLineChars="0" w:firstLine="0"/>
              <w:jc w:val="center"/>
              <w:rPr>
                <w:rFonts w:ascii="仿宋" w:hAnsi="仿宋" w:cs="宋体"/>
                <w:sz w:val="24"/>
                <w:szCs w:val="24"/>
              </w:rPr>
            </w:pPr>
            <w:r w:rsidRPr="00D060F3">
              <w:rPr>
                <w:rFonts w:ascii="仿宋" w:hAnsi="仿宋" w:cs="宋体" w:hint="eastAsia"/>
                <w:sz w:val="24"/>
                <w:szCs w:val="24"/>
              </w:rPr>
              <w:t>职</w:t>
            </w:r>
            <w:r>
              <w:rPr>
                <w:rFonts w:ascii="仿宋" w:hAnsi="仿宋" w:cs="宋体" w:hint="eastAsia"/>
                <w:sz w:val="24"/>
                <w:szCs w:val="24"/>
              </w:rPr>
              <w:t xml:space="preserve"> </w:t>
            </w:r>
            <w:r>
              <w:rPr>
                <w:rFonts w:ascii="仿宋" w:hAnsi="仿宋" w:cs="宋体"/>
                <w:sz w:val="24"/>
                <w:szCs w:val="24"/>
              </w:rPr>
              <w:t xml:space="preserve">   </w:t>
            </w:r>
            <w:r w:rsidRPr="00D060F3">
              <w:rPr>
                <w:rFonts w:ascii="仿宋" w:hAnsi="仿宋" w:cs="宋体" w:hint="eastAsia"/>
                <w:sz w:val="24"/>
                <w:szCs w:val="24"/>
              </w:rPr>
              <w:t>称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B9A2" w14:textId="768749EF" w:rsidR="00D060F3" w:rsidRPr="00D060F3" w:rsidRDefault="00D060F3" w:rsidP="00D060F3">
            <w:pPr>
              <w:widowControl/>
              <w:tabs>
                <w:tab w:val="left" w:pos="8025"/>
                <w:tab w:val="left" w:pos="11171"/>
                <w:tab w:val="left" w:pos="12353"/>
              </w:tabs>
              <w:ind w:firstLineChars="0" w:firstLine="0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3027" w14:textId="77777777" w:rsidR="00D060F3" w:rsidRPr="00D060F3" w:rsidRDefault="00D060F3" w:rsidP="00D060F3">
            <w:pPr>
              <w:widowControl/>
              <w:tabs>
                <w:tab w:val="left" w:pos="8025"/>
                <w:tab w:val="left" w:pos="11171"/>
                <w:tab w:val="left" w:pos="12353"/>
              </w:tabs>
              <w:ind w:firstLineChars="0" w:firstLine="0"/>
              <w:jc w:val="center"/>
              <w:rPr>
                <w:rFonts w:ascii="仿宋" w:hAnsi="仿宋" w:cs="宋体"/>
                <w:sz w:val="24"/>
                <w:szCs w:val="24"/>
              </w:rPr>
            </w:pPr>
            <w:r w:rsidRPr="00D060F3">
              <w:rPr>
                <w:rFonts w:ascii="仿宋" w:hAnsi="仿宋" w:cs="宋体" w:hint="eastAsia"/>
                <w:sz w:val="24"/>
                <w:szCs w:val="24"/>
              </w:rPr>
              <w:t>最高学历学位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19C4" w14:textId="77777777" w:rsidR="00D060F3" w:rsidRPr="00D060F3" w:rsidRDefault="00D060F3" w:rsidP="00D060F3">
            <w:pPr>
              <w:widowControl/>
              <w:tabs>
                <w:tab w:val="left" w:pos="8025"/>
                <w:tab w:val="left" w:pos="11171"/>
                <w:tab w:val="left" w:pos="12353"/>
              </w:tabs>
              <w:ind w:firstLineChars="0" w:firstLine="0"/>
              <w:jc w:val="center"/>
              <w:rPr>
                <w:rFonts w:ascii="仿宋" w:hAnsi="仿宋" w:cs="宋体"/>
                <w:sz w:val="24"/>
                <w:szCs w:val="24"/>
              </w:rPr>
            </w:pPr>
            <w:r w:rsidRPr="00D060F3">
              <w:rPr>
                <w:rFonts w:ascii="仿宋" w:hAnsi="仿宋" w:cs="宋体" w:hint="eastAsia"/>
                <w:sz w:val="24"/>
                <w:szCs w:val="24"/>
              </w:rPr>
              <w:t>硕士</w:t>
            </w:r>
          </w:p>
        </w:tc>
      </w:tr>
      <w:tr w:rsidR="00D060F3" w:rsidRPr="00D060F3" w14:paraId="6EE0B9A7" w14:textId="77777777" w:rsidTr="00E70177">
        <w:trPr>
          <w:trHeight w:val="15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43A7A" w14:textId="77777777" w:rsidR="00D060F3" w:rsidRPr="00D060F3" w:rsidRDefault="00D060F3" w:rsidP="00D060F3">
            <w:pPr>
              <w:widowControl/>
              <w:tabs>
                <w:tab w:val="left" w:pos="8025"/>
                <w:tab w:val="left" w:pos="11171"/>
                <w:tab w:val="left" w:pos="12353"/>
              </w:tabs>
              <w:ind w:firstLineChars="0" w:firstLine="0"/>
              <w:jc w:val="center"/>
              <w:rPr>
                <w:rFonts w:ascii="仿宋" w:hAnsi="仿宋" w:cs="宋体"/>
                <w:sz w:val="24"/>
                <w:szCs w:val="24"/>
              </w:rPr>
            </w:pPr>
            <w:r w:rsidRPr="00D060F3">
              <w:rPr>
                <w:rFonts w:ascii="仿宋" w:hAnsi="仿宋" w:cs="宋体" w:hint="eastAsia"/>
                <w:sz w:val="24"/>
                <w:szCs w:val="24"/>
              </w:rPr>
              <w:t>现任职务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FF69" w14:textId="55249585" w:rsidR="00D060F3" w:rsidRPr="00D060F3" w:rsidRDefault="00D060F3" w:rsidP="00D060F3">
            <w:pPr>
              <w:widowControl/>
              <w:tabs>
                <w:tab w:val="left" w:pos="8025"/>
                <w:tab w:val="left" w:pos="11171"/>
                <w:tab w:val="left" w:pos="12353"/>
              </w:tabs>
              <w:ind w:firstLineChars="0" w:firstLine="0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359D" w14:textId="5A47A45E" w:rsidR="00D060F3" w:rsidRPr="00D060F3" w:rsidRDefault="00D060F3" w:rsidP="00D060F3">
            <w:pPr>
              <w:widowControl/>
              <w:tabs>
                <w:tab w:val="left" w:pos="8025"/>
                <w:tab w:val="left" w:pos="11171"/>
                <w:tab w:val="left" w:pos="12353"/>
              </w:tabs>
              <w:ind w:firstLineChars="0" w:firstLine="0"/>
              <w:jc w:val="center"/>
              <w:rPr>
                <w:rFonts w:ascii="仿宋" w:hAnsi="仿宋" w:cs="宋体"/>
                <w:sz w:val="24"/>
                <w:szCs w:val="24"/>
              </w:rPr>
            </w:pPr>
            <w:r w:rsidRPr="00D060F3">
              <w:rPr>
                <w:rFonts w:ascii="仿宋" w:hAnsi="仿宋" w:cs="宋体" w:hint="eastAsia"/>
                <w:sz w:val="24"/>
                <w:szCs w:val="24"/>
              </w:rPr>
              <w:t>手机号码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9309" w14:textId="0979833E" w:rsidR="00D060F3" w:rsidRPr="00D060F3" w:rsidRDefault="00D060F3" w:rsidP="00D060F3">
            <w:pPr>
              <w:widowControl/>
              <w:tabs>
                <w:tab w:val="left" w:pos="8025"/>
                <w:tab w:val="left" w:pos="11171"/>
                <w:tab w:val="left" w:pos="12353"/>
              </w:tabs>
              <w:ind w:firstLineChars="0" w:firstLine="0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</w:tr>
      <w:tr w:rsidR="00D060F3" w:rsidRPr="00D060F3" w14:paraId="62F788BD" w14:textId="77777777" w:rsidTr="00820185">
        <w:trPr>
          <w:trHeight w:val="120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5CE8" w14:textId="244C8D43" w:rsidR="00D060F3" w:rsidRPr="00D060F3" w:rsidRDefault="00D060F3" w:rsidP="00D060F3">
            <w:pPr>
              <w:widowControl/>
              <w:tabs>
                <w:tab w:val="left" w:pos="8025"/>
                <w:tab w:val="left" w:pos="11171"/>
                <w:tab w:val="left" w:pos="12353"/>
              </w:tabs>
              <w:ind w:firstLineChars="0" w:firstLine="0"/>
              <w:jc w:val="center"/>
              <w:rPr>
                <w:rFonts w:ascii="仿宋" w:hAnsi="仿宋" w:cs="宋体"/>
                <w:sz w:val="24"/>
                <w:szCs w:val="24"/>
              </w:rPr>
            </w:pPr>
            <w:r w:rsidRPr="00D060F3">
              <w:rPr>
                <w:rFonts w:ascii="仿宋" w:hAnsi="仿宋" w:cs="宋体" w:hint="eastAsia"/>
                <w:sz w:val="24"/>
                <w:szCs w:val="24"/>
              </w:rPr>
              <w:t>江苏省</w:t>
            </w:r>
            <w:proofErr w:type="gramStart"/>
            <w:r w:rsidRPr="00D060F3">
              <w:rPr>
                <w:rFonts w:ascii="仿宋" w:hAnsi="仿宋" w:cs="宋体" w:hint="eastAsia"/>
                <w:sz w:val="24"/>
                <w:szCs w:val="24"/>
              </w:rPr>
              <w:t>工程图学学会</w:t>
            </w:r>
            <w:proofErr w:type="gramEnd"/>
            <w:r w:rsidRPr="00D060F3">
              <w:rPr>
                <w:rFonts w:ascii="仿宋" w:hAnsi="仿宋" w:cs="宋体" w:hint="eastAsia"/>
                <w:sz w:val="24"/>
                <w:szCs w:val="24"/>
              </w:rPr>
              <w:t>会员编号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FBCB" w14:textId="18B1D49D" w:rsidR="00D060F3" w:rsidRPr="00D060F3" w:rsidRDefault="00D060F3" w:rsidP="00D060F3">
            <w:pPr>
              <w:widowControl/>
              <w:tabs>
                <w:tab w:val="left" w:pos="8025"/>
                <w:tab w:val="left" w:pos="11171"/>
                <w:tab w:val="left" w:pos="12353"/>
              </w:tabs>
              <w:ind w:firstLineChars="0" w:firstLine="0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</w:tr>
      <w:tr w:rsidR="00D060F3" w:rsidRPr="00D060F3" w14:paraId="1D7959B5" w14:textId="77777777" w:rsidTr="00BB0D3F">
        <w:trPr>
          <w:trHeight w:val="10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45AD60" w14:textId="5CBA219D" w:rsidR="00D060F3" w:rsidRPr="00D060F3" w:rsidRDefault="00D060F3" w:rsidP="00D060F3">
            <w:pPr>
              <w:widowControl/>
              <w:tabs>
                <w:tab w:val="left" w:pos="8025"/>
                <w:tab w:val="left" w:pos="11171"/>
                <w:tab w:val="left" w:pos="12353"/>
              </w:tabs>
              <w:ind w:firstLineChars="0" w:firstLine="0"/>
              <w:jc w:val="center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专业领域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256B" w14:textId="7048F51E" w:rsidR="00D060F3" w:rsidRPr="00D060F3" w:rsidRDefault="00D060F3" w:rsidP="00D060F3">
            <w:pPr>
              <w:widowControl/>
              <w:tabs>
                <w:tab w:val="left" w:pos="8025"/>
                <w:tab w:val="left" w:pos="11171"/>
                <w:tab w:val="left" w:pos="12353"/>
              </w:tabs>
              <w:ind w:firstLineChars="0" w:firstLine="0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</w:tr>
      <w:tr w:rsidR="00D060F3" w:rsidRPr="00D060F3" w14:paraId="41CD1E60" w14:textId="77777777" w:rsidTr="00E70177">
        <w:trPr>
          <w:trHeight w:val="9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733471" w14:textId="77777777" w:rsidR="00D060F3" w:rsidRPr="00D060F3" w:rsidRDefault="00D060F3" w:rsidP="00D060F3">
            <w:pPr>
              <w:widowControl/>
              <w:tabs>
                <w:tab w:val="left" w:pos="8025"/>
                <w:tab w:val="left" w:pos="11171"/>
                <w:tab w:val="left" w:pos="12353"/>
              </w:tabs>
              <w:ind w:firstLineChars="0" w:firstLine="0"/>
              <w:jc w:val="center"/>
              <w:rPr>
                <w:rFonts w:ascii="仿宋" w:hAnsi="仿宋" w:cs="宋体"/>
                <w:sz w:val="24"/>
                <w:szCs w:val="24"/>
              </w:rPr>
            </w:pPr>
            <w:r w:rsidRPr="00D060F3">
              <w:rPr>
                <w:rFonts w:ascii="仿宋" w:hAnsi="仿宋" w:cs="宋体" w:hint="eastAsia"/>
                <w:sz w:val="24"/>
                <w:szCs w:val="24"/>
              </w:rPr>
              <w:t>通讯地址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BC07" w14:textId="6BA87519" w:rsidR="00D060F3" w:rsidRPr="00D060F3" w:rsidRDefault="00D060F3" w:rsidP="00D060F3">
            <w:pPr>
              <w:widowControl/>
              <w:tabs>
                <w:tab w:val="left" w:pos="8025"/>
                <w:tab w:val="left" w:pos="11171"/>
                <w:tab w:val="left" w:pos="12353"/>
              </w:tabs>
              <w:ind w:firstLineChars="0" w:firstLine="0"/>
              <w:jc w:val="center"/>
              <w:rPr>
                <w:rFonts w:ascii="仿宋" w:hAnsi="仿宋" w:cs="宋体"/>
                <w:sz w:val="24"/>
                <w:szCs w:val="24"/>
              </w:rPr>
            </w:pPr>
          </w:p>
        </w:tc>
      </w:tr>
      <w:tr w:rsidR="00D060F3" w:rsidRPr="00D060F3" w14:paraId="0338B518" w14:textId="77777777" w:rsidTr="005F0B23">
        <w:tc>
          <w:tcPr>
            <w:tcW w:w="24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D10502" w14:textId="1DB8DBDB" w:rsidR="00D060F3" w:rsidRPr="00D060F3" w:rsidRDefault="00D060F3" w:rsidP="005F0B23">
            <w:pPr>
              <w:widowControl/>
              <w:tabs>
                <w:tab w:val="left" w:pos="8025"/>
                <w:tab w:val="left" w:pos="11171"/>
                <w:tab w:val="left" w:pos="12353"/>
              </w:tabs>
              <w:spacing w:line="480" w:lineRule="exact"/>
              <w:ind w:firstLineChars="0" w:firstLine="0"/>
              <w:jc w:val="center"/>
              <w:rPr>
                <w:rFonts w:ascii="仿宋" w:hAnsi="仿宋" w:cs="宋体"/>
                <w:sz w:val="24"/>
                <w:szCs w:val="24"/>
              </w:rPr>
            </w:pPr>
            <w:r w:rsidRPr="00D060F3">
              <w:rPr>
                <w:rFonts w:ascii="仿宋" w:hAnsi="仿宋" w:cs="宋体" w:hint="eastAsia"/>
                <w:sz w:val="24"/>
                <w:szCs w:val="24"/>
              </w:rPr>
              <w:t>可承担裁判的赛项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DCD803" w14:textId="25F0875A" w:rsidR="00D060F3" w:rsidRDefault="00564AB6" w:rsidP="005F0B23">
            <w:pPr>
              <w:widowControl/>
              <w:tabs>
                <w:tab w:val="left" w:pos="8025"/>
                <w:tab w:val="left" w:pos="11171"/>
                <w:tab w:val="left" w:pos="12353"/>
              </w:tabs>
              <w:spacing w:line="480" w:lineRule="exact"/>
              <w:ind w:firstLineChars="0" w:firstLine="0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机械类</w:t>
            </w:r>
            <w:r w:rsidR="005F0B23">
              <w:rPr>
                <w:rFonts w:ascii="仿宋" w:hAnsi="仿宋" w:cs="宋体" w:hint="eastAsia"/>
                <w:sz w:val="24"/>
                <w:szCs w:val="24"/>
              </w:rPr>
              <w:t>：</w:t>
            </w:r>
            <w:sdt>
              <w:sdtPr>
                <w:rPr>
                  <w:rFonts w:ascii="仿宋" w:hAnsi="仿宋" w:cs="宋体"/>
                  <w:sz w:val="24"/>
                  <w:szCs w:val="24"/>
                </w:rPr>
                <w:id w:val="2077625148"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13C4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cs="宋体" w:hint="eastAsia"/>
                <w:sz w:val="24"/>
                <w:szCs w:val="24"/>
              </w:rPr>
              <w:t>工程图绘制</w:t>
            </w:r>
            <w:r w:rsidR="005F0B23">
              <w:rPr>
                <w:rFonts w:ascii="仿宋" w:hAnsi="仿宋" w:cs="宋体" w:hint="eastAsia"/>
                <w:sz w:val="24"/>
                <w:szCs w:val="24"/>
              </w:rPr>
              <w:t xml:space="preserve"> </w:t>
            </w:r>
            <w:r w:rsidR="005F0B23">
              <w:rPr>
                <w:rFonts w:ascii="仿宋" w:hAnsi="仿宋" w:cs="宋体"/>
                <w:sz w:val="24"/>
                <w:szCs w:val="24"/>
              </w:rPr>
              <w:t xml:space="preserve"> </w:t>
            </w:r>
            <w:r w:rsidR="00C1506C">
              <w:rPr>
                <w:rFonts w:ascii="仿宋" w:hAnsi="仿宋" w:cs="宋体"/>
                <w:sz w:val="24"/>
                <w:szCs w:val="24"/>
              </w:rPr>
              <w:t xml:space="preserve">    </w:t>
            </w:r>
            <w:r w:rsidR="005F0B23">
              <w:rPr>
                <w:rFonts w:ascii="仿宋" w:hAnsi="仿宋" w:cs="宋体"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hAnsi="仿宋" w:cs="宋体"/>
                  <w:sz w:val="24"/>
                  <w:szCs w:val="24"/>
                </w:rPr>
                <w:id w:val="-594083735"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13C4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="005F0B23">
              <w:rPr>
                <w:rFonts w:ascii="仿宋" w:hAnsi="仿宋" w:cs="宋体" w:hint="eastAsia"/>
                <w:sz w:val="24"/>
                <w:szCs w:val="24"/>
              </w:rPr>
              <w:t>三维数字建模</w:t>
            </w:r>
          </w:p>
          <w:p w14:paraId="67FB7AF2" w14:textId="4DF080D4" w:rsidR="005F0B23" w:rsidRDefault="00C04CE6" w:rsidP="005F0B23">
            <w:pPr>
              <w:widowControl/>
              <w:tabs>
                <w:tab w:val="left" w:pos="8025"/>
                <w:tab w:val="left" w:pos="11171"/>
                <w:tab w:val="left" w:pos="12353"/>
              </w:tabs>
              <w:spacing w:line="480" w:lineRule="exact"/>
              <w:ind w:firstLineChars="400" w:firstLine="943"/>
              <w:rPr>
                <w:rFonts w:ascii="仿宋" w:hAnsi="仿宋" w:cs="宋体"/>
                <w:sz w:val="24"/>
                <w:szCs w:val="24"/>
              </w:rPr>
            </w:pPr>
            <w:sdt>
              <w:sdtPr>
                <w:rPr>
                  <w:rFonts w:ascii="仿宋" w:hAnsi="仿宋" w:cs="宋体"/>
                  <w:sz w:val="24"/>
                  <w:szCs w:val="24"/>
                </w:rPr>
                <w:id w:val="1286543228"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13C4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="005F0B23" w:rsidRPr="005F0B23">
              <w:rPr>
                <w:rFonts w:ascii="仿宋" w:hAnsi="仿宋" w:cs="宋体" w:hint="eastAsia"/>
                <w:sz w:val="24"/>
                <w:szCs w:val="24"/>
              </w:rPr>
              <w:t>“中望”机械CAD创新设计</w:t>
            </w:r>
          </w:p>
          <w:p w14:paraId="6FFA2950" w14:textId="1914FED5" w:rsidR="005F0B23" w:rsidRDefault="005F0B23" w:rsidP="005F0B23">
            <w:pPr>
              <w:widowControl/>
              <w:tabs>
                <w:tab w:val="left" w:pos="8025"/>
                <w:tab w:val="left" w:pos="11171"/>
                <w:tab w:val="left" w:pos="12353"/>
              </w:tabs>
              <w:spacing w:line="480" w:lineRule="exact"/>
              <w:ind w:firstLineChars="0" w:firstLine="0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土建类：</w:t>
            </w:r>
            <w:sdt>
              <w:sdtPr>
                <w:rPr>
                  <w:rFonts w:ascii="仿宋" w:hAnsi="仿宋" w:cs="宋体"/>
                  <w:sz w:val="24"/>
                  <w:szCs w:val="24"/>
                </w:rPr>
                <w:id w:val="979501686"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13C4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cs="宋体" w:hint="eastAsia"/>
                <w:sz w:val="24"/>
                <w:szCs w:val="24"/>
              </w:rPr>
              <w:t xml:space="preserve">工程图绘制 </w:t>
            </w:r>
            <w:r w:rsidR="00C1506C">
              <w:rPr>
                <w:rFonts w:ascii="仿宋" w:hAnsi="仿宋" w:cs="宋体"/>
                <w:sz w:val="24"/>
                <w:szCs w:val="24"/>
              </w:rPr>
              <w:t xml:space="preserve">    </w:t>
            </w:r>
            <w:r>
              <w:rPr>
                <w:rFonts w:ascii="仿宋" w:hAnsi="仿宋" w:cs="宋体"/>
                <w:sz w:val="24"/>
                <w:szCs w:val="24"/>
              </w:rPr>
              <w:t xml:space="preserve">  </w:t>
            </w:r>
            <w:sdt>
              <w:sdtPr>
                <w:rPr>
                  <w:rFonts w:ascii="仿宋" w:hAnsi="仿宋" w:cs="宋体"/>
                  <w:sz w:val="24"/>
                  <w:szCs w:val="24"/>
                </w:rPr>
                <w:id w:val="-1284728577"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13C4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hAnsi="仿宋" w:cs="宋体" w:hint="eastAsia"/>
                <w:sz w:val="24"/>
                <w:szCs w:val="24"/>
              </w:rPr>
              <w:t>三维数字建模</w:t>
            </w:r>
          </w:p>
          <w:p w14:paraId="3C8631FE" w14:textId="1497A336" w:rsidR="005F0B23" w:rsidRPr="005F0B23" w:rsidRDefault="005F0B23" w:rsidP="005F0B23">
            <w:pPr>
              <w:widowControl/>
              <w:tabs>
                <w:tab w:val="left" w:pos="8025"/>
                <w:tab w:val="left" w:pos="11171"/>
                <w:tab w:val="left" w:pos="12353"/>
              </w:tabs>
              <w:spacing w:line="480" w:lineRule="exact"/>
              <w:ind w:firstLineChars="0" w:firstLine="0"/>
              <w:rPr>
                <w:rFonts w:ascii="仿宋" w:eastAsiaTheme="minorEastAsia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电子类：</w:t>
            </w:r>
            <w:sdt>
              <w:sdtPr>
                <w:rPr>
                  <w:rFonts w:ascii="仿宋" w:hAnsi="仿宋" w:cs="宋体"/>
                  <w:sz w:val="24"/>
                  <w:szCs w:val="24"/>
                </w:rPr>
                <w:id w:val="-1787025371"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13C4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Pr="005F0B23">
              <w:rPr>
                <w:rFonts w:ascii="仿宋" w:hAnsi="仿宋" w:cs="宋体" w:hint="eastAsia"/>
                <w:sz w:val="24"/>
                <w:szCs w:val="24"/>
              </w:rPr>
              <w:t>电子产品CAD设计</w:t>
            </w:r>
          </w:p>
        </w:tc>
      </w:tr>
      <w:tr w:rsidR="00D060F3" w:rsidRPr="00D060F3" w14:paraId="46E21787" w14:textId="77777777" w:rsidTr="00B844F3">
        <w:trPr>
          <w:trHeight w:val="1701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2EA5FE" w14:textId="357FF1D7" w:rsidR="00D060F3" w:rsidRPr="00D060F3" w:rsidRDefault="00D060F3" w:rsidP="00D060F3">
            <w:pPr>
              <w:spacing w:line="260" w:lineRule="exact"/>
              <w:ind w:firstLineChars="0" w:firstLine="0"/>
              <w:jc w:val="left"/>
              <w:rPr>
                <w:rFonts w:ascii="仿宋" w:hAnsi="仿宋" w:cs="宋体"/>
                <w:sz w:val="24"/>
                <w:szCs w:val="24"/>
              </w:rPr>
            </w:pPr>
            <w:r w:rsidRPr="00D060F3">
              <w:rPr>
                <w:rFonts w:ascii="仿宋" w:hAnsi="仿宋" w:cs="宋体" w:hint="eastAsia"/>
                <w:sz w:val="24"/>
                <w:szCs w:val="24"/>
              </w:rPr>
              <w:t>近五年参与</w:t>
            </w:r>
            <w:r w:rsidR="009C44D0">
              <w:rPr>
                <w:rFonts w:ascii="仿宋" w:hAnsi="仿宋" w:cs="宋体" w:hint="eastAsia"/>
                <w:sz w:val="24"/>
                <w:szCs w:val="24"/>
              </w:rPr>
              <w:t>大赛执裁</w:t>
            </w:r>
            <w:r w:rsidRPr="00D060F3">
              <w:rPr>
                <w:rFonts w:ascii="仿宋" w:hAnsi="仿宋" w:cs="宋体" w:hint="eastAsia"/>
                <w:sz w:val="24"/>
                <w:szCs w:val="24"/>
              </w:rPr>
              <w:t>情况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DC17" w14:textId="6B899079" w:rsidR="00D060F3" w:rsidRPr="00D060F3" w:rsidRDefault="009C44D0" w:rsidP="00D060F3">
            <w:pPr>
              <w:spacing w:line="260" w:lineRule="exact"/>
              <w:ind w:firstLineChars="0" w:firstLine="0"/>
              <w:jc w:val="left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次数+届数（例如：3次，第十三届、十二届、十届）</w:t>
            </w:r>
            <w:r w:rsidRPr="009C44D0">
              <w:rPr>
                <w:rFonts w:ascii="仿宋" w:hAnsi="仿宋" w:cs="宋体" w:hint="eastAsia"/>
                <w:color w:val="FF0000"/>
                <w:sz w:val="24"/>
                <w:szCs w:val="24"/>
              </w:rPr>
              <w:t>填写前</w:t>
            </w:r>
            <w:proofErr w:type="gramStart"/>
            <w:r w:rsidRPr="009C44D0">
              <w:rPr>
                <w:rFonts w:ascii="仿宋" w:hAnsi="仿宋" w:cs="宋体" w:hint="eastAsia"/>
                <w:color w:val="FF0000"/>
                <w:sz w:val="24"/>
                <w:szCs w:val="24"/>
              </w:rPr>
              <w:t>删除此</w:t>
            </w:r>
            <w:proofErr w:type="gramEnd"/>
            <w:r w:rsidRPr="009C44D0">
              <w:rPr>
                <w:rFonts w:ascii="仿宋" w:hAnsi="仿宋" w:cs="宋体" w:hint="eastAsia"/>
                <w:color w:val="FF0000"/>
                <w:sz w:val="24"/>
                <w:szCs w:val="24"/>
              </w:rPr>
              <w:t>内容</w:t>
            </w:r>
            <w:r w:rsidR="00302933">
              <w:rPr>
                <w:rFonts w:ascii="仿宋" w:hAnsi="仿宋" w:cs="宋体" w:hint="eastAsia"/>
                <w:color w:val="FF0000"/>
                <w:sz w:val="24"/>
                <w:szCs w:val="24"/>
              </w:rPr>
              <w:t>，若无执裁经历，请填写“无”</w:t>
            </w:r>
            <w:r>
              <w:rPr>
                <w:rFonts w:ascii="仿宋" w:hAnsi="仿宋" w:cs="宋体" w:hint="eastAsia"/>
                <w:sz w:val="24"/>
                <w:szCs w:val="24"/>
              </w:rPr>
              <w:t>。</w:t>
            </w:r>
          </w:p>
        </w:tc>
      </w:tr>
      <w:tr w:rsidR="00D060F3" w:rsidRPr="00D060F3" w14:paraId="397368D2" w14:textId="77777777" w:rsidTr="00B844F3">
        <w:trPr>
          <w:trHeight w:val="2268"/>
        </w:trPr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0C029" w14:textId="77777777" w:rsidR="00D060F3" w:rsidRPr="00D060F3" w:rsidRDefault="00D060F3" w:rsidP="00B844F3">
            <w:pPr>
              <w:adjustRightInd w:val="0"/>
              <w:snapToGrid w:val="0"/>
              <w:ind w:firstLineChars="0" w:firstLine="0"/>
              <w:rPr>
                <w:rFonts w:ascii="仿宋" w:hAnsi="仿宋" w:cs="宋体"/>
                <w:sz w:val="24"/>
                <w:szCs w:val="24"/>
              </w:rPr>
            </w:pPr>
            <w:r w:rsidRPr="00D060F3">
              <w:rPr>
                <w:rFonts w:ascii="仿宋" w:hAnsi="仿宋" w:cs="宋体" w:hint="eastAsia"/>
                <w:sz w:val="24"/>
                <w:szCs w:val="24"/>
              </w:rPr>
              <w:t>工作单位意见：</w:t>
            </w:r>
          </w:p>
          <w:p w14:paraId="5038C1A8" w14:textId="77777777" w:rsidR="00D060F3" w:rsidRPr="00D060F3" w:rsidRDefault="00D060F3" w:rsidP="00B844F3">
            <w:pPr>
              <w:adjustRightInd w:val="0"/>
              <w:snapToGrid w:val="0"/>
              <w:ind w:firstLineChars="0" w:firstLine="0"/>
              <w:rPr>
                <w:rFonts w:ascii="仿宋" w:hAnsi="仿宋" w:cs="宋体"/>
                <w:sz w:val="24"/>
                <w:szCs w:val="24"/>
              </w:rPr>
            </w:pPr>
          </w:p>
          <w:p w14:paraId="2C6A1EED" w14:textId="77777777" w:rsidR="00D060F3" w:rsidRPr="00D060F3" w:rsidRDefault="00D060F3" w:rsidP="00B844F3">
            <w:pPr>
              <w:adjustRightInd w:val="0"/>
              <w:snapToGrid w:val="0"/>
              <w:ind w:firstLineChars="0" w:firstLine="0"/>
              <w:rPr>
                <w:rFonts w:ascii="仿宋" w:hAnsi="仿宋" w:cs="宋体"/>
                <w:sz w:val="24"/>
                <w:szCs w:val="24"/>
              </w:rPr>
            </w:pPr>
          </w:p>
          <w:p w14:paraId="7E313C37" w14:textId="77777777" w:rsidR="00D060F3" w:rsidRPr="00D060F3" w:rsidRDefault="00D060F3" w:rsidP="00B844F3">
            <w:pPr>
              <w:adjustRightInd w:val="0"/>
              <w:snapToGrid w:val="0"/>
              <w:ind w:firstLineChars="0" w:firstLine="0"/>
              <w:jc w:val="center"/>
              <w:rPr>
                <w:rFonts w:ascii="仿宋" w:hAnsi="仿宋" w:cs="宋体"/>
                <w:sz w:val="24"/>
                <w:szCs w:val="24"/>
              </w:rPr>
            </w:pPr>
            <w:r w:rsidRPr="00D060F3">
              <w:rPr>
                <w:rFonts w:ascii="仿宋" w:hAnsi="仿宋" w:cs="宋体" w:hint="eastAsia"/>
                <w:sz w:val="24"/>
                <w:szCs w:val="24"/>
              </w:rPr>
              <w:t>名称（盖章）：</w:t>
            </w:r>
          </w:p>
          <w:p w14:paraId="41E00D2E" w14:textId="77777777" w:rsidR="00D060F3" w:rsidRPr="00D060F3" w:rsidRDefault="00D060F3" w:rsidP="00B844F3">
            <w:pPr>
              <w:adjustRightInd w:val="0"/>
              <w:snapToGrid w:val="0"/>
              <w:ind w:firstLineChars="0" w:firstLine="0"/>
              <w:rPr>
                <w:rFonts w:ascii="仿宋" w:hAnsi="仿宋" w:cs="宋体"/>
                <w:sz w:val="24"/>
                <w:szCs w:val="24"/>
              </w:rPr>
            </w:pPr>
          </w:p>
          <w:p w14:paraId="4B6679A6" w14:textId="77777777" w:rsidR="00D060F3" w:rsidRPr="00D060F3" w:rsidRDefault="00D060F3" w:rsidP="00B844F3">
            <w:pPr>
              <w:adjustRightInd w:val="0"/>
              <w:snapToGrid w:val="0"/>
              <w:ind w:firstLineChars="0" w:firstLine="0"/>
              <w:jc w:val="right"/>
              <w:rPr>
                <w:rFonts w:ascii="仿宋" w:hAnsi="仿宋" w:cs="宋体"/>
                <w:sz w:val="24"/>
                <w:szCs w:val="24"/>
              </w:rPr>
            </w:pPr>
            <w:r w:rsidRPr="00D060F3">
              <w:rPr>
                <w:rFonts w:ascii="仿宋" w:hAnsi="仿宋" w:cs="宋体" w:hint="eastAsia"/>
                <w:sz w:val="24"/>
                <w:szCs w:val="24"/>
              </w:rPr>
              <w:t>年  月  日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AA46" w14:textId="0603A054" w:rsidR="00D060F3" w:rsidRPr="00D060F3" w:rsidRDefault="009C44D0" w:rsidP="00B844F3">
            <w:pPr>
              <w:adjustRightInd w:val="0"/>
              <w:snapToGrid w:val="0"/>
              <w:ind w:firstLineChars="0" w:firstLine="0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大赛组委会</w:t>
            </w:r>
            <w:r w:rsidR="00D060F3" w:rsidRPr="00D060F3">
              <w:rPr>
                <w:rFonts w:ascii="仿宋" w:hAnsi="仿宋" w:cs="宋体" w:hint="eastAsia"/>
                <w:sz w:val="24"/>
                <w:szCs w:val="24"/>
              </w:rPr>
              <w:t>意见：</w:t>
            </w:r>
          </w:p>
          <w:p w14:paraId="32721885" w14:textId="77777777" w:rsidR="00D060F3" w:rsidRPr="00D060F3" w:rsidRDefault="00D060F3" w:rsidP="00B844F3">
            <w:pPr>
              <w:adjustRightInd w:val="0"/>
              <w:snapToGrid w:val="0"/>
              <w:ind w:firstLineChars="0" w:firstLine="0"/>
              <w:rPr>
                <w:rFonts w:ascii="仿宋" w:hAnsi="仿宋" w:cs="宋体"/>
                <w:sz w:val="24"/>
                <w:szCs w:val="24"/>
              </w:rPr>
            </w:pPr>
          </w:p>
          <w:p w14:paraId="12CD3225" w14:textId="77777777" w:rsidR="00D060F3" w:rsidRPr="00D060F3" w:rsidRDefault="00D060F3" w:rsidP="00B844F3">
            <w:pPr>
              <w:adjustRightInd w:val="0"/>
              <w:snapToGrid w:val="0"/>
              <w:ind w:firstLineChars="0" w:firstLine="0"/>
              <w:rPr>
                <w:rFonts w:ascii="仿宋" w:hAnsi="仿宋" w:cs="宋体"/>
                <w:sz w:val="24"/>
                <w:szCs w:val="24"/>
              </w:rPr>
            </w:pPr>
          </w:p>
          <w:p w14:paraId="65097FEB" w14:textId="77777777" w:rsidR="00D060F3" w:rsidRPr="00D060F3" w:rsidRDefault="00D060F3" w:rsidP="00B844F3">
            <w:pPr>
              <w:adjustRightInd w:val="0"/>
              <w:snapToGrid w:val="0"/>
              <w:ind w:firstLineChars="0" w:firstLine="0"/>
              <w:jc w:val="center"/>
              <w:rPr>
                <w:rFonts w:ascii="仿宋" w:hAnsi="仿宋" w:cs="宋体"/>
                <w:sz w:val="24"/>
                <w:szCs w:val="24"/>
              </w:rPr>
            </w:pPr>
            <w:r w:rsidRPr="00D060F3">
              <w:rPr>
                <w:rFonts w:ascii="仿宋" w:hAnsi="仿宋" w:cs="宋体" w:hint="eastAsia"/>
                <w:sz w:val="24"/>
                <w:szCs w:val="24"/>
              </w:rPr>
              <w:t>名称（盖章）：</w:t>
            </w:r>
          </w:p>
          <w:p w14:paraId="387D4957" w14:textId="77777777" w:rsidR="00D060F3" w:rsidRPr="00D060F3" w:rsidRDefault="00D060F3" w:rsidP="00B844F3">
            <w:pPr>
              <w:adjustRightInd w:val="0"/>
              <w:snapToGrid w:val="0"/>
              <w:spacing w:beforeLines="50" w:before="289"/>
              <w:ind w:firstLineChars="0" w:firstLine="0"/>
              <w:jc w:val="right"/>
              <w:rPr>
                <w:rFonts w:ascii="仿宋" w:hAnsi="仿宋" w:cs="宋体"/>
                <w:sz w:val="24"/>
                <w:szCs w:val="24"/>
              </w:rPr>
            </w:pPr>
            <w:r w:rsidRPr="00D060F3">
              <w:rPr>
                <w:rFonts w:ascii="仿宋" w:hAnsi="仿宋" w:cs="宋体" w:hint="eastAsia"/>
                <w:sz w:val="24"/>
                <w:szCs w:val="24"/>
              </w:rPr>
              <w:t>年  月  日</w:t>
            </w:r>
          </w:p>
        </w:tc>
      </w:tr>
    </w:tbl>
    <w:p w14:paraId="3B1C2543" w14:textId="32346545" w:rsidR="00CA3ECF" w:rsidRPr="000C31ED" w:rsidRDefault="009C44D0" w:rsidP="00B774ED">
      <w:pPr>
        <w:spacing w:line="280" w:lineRule="exact"/>
        <w:ind w:firstLine="412"/>
        <w:rPr>
          <w:rFonts w:hint="eastAsia"/>
        </w:rPr>
      </w:pPr>
      <w:r w:rsidRPr="009C44D0">
        <w:rPr>
          <w:sz w:val="21"/>
          <w:szCs w:val="16"/>
        </w:rPr>
        <w:t>注：</w:t>
      </w:r>
      <w:r w:rsidRPr="009C44D0">
        <w:rPr>
          <w:sz w:val="21"/>
          <w:szCs w:val="16"/>
        </w:rPr>
        <w:t>1.</w:t>
      </w:r>
      <w:r w:rsidRPr="009C44D0">
        <w:rPr>
          <w:sz w:val="21"/>
          <w:szCs w:val="16"/>
        </w:rPr>
        <w:t>填表人完全自愿参与大赛工作，且获得工作单位支持；</w:t>
      </w:r>
      <w:r w:rsidRPr="009C44D0">
        <w:rPr>
          <w:sz w:val="21"/>
          <w:szCs w:val="16"/>
        </w:rPr>
        <w:t>2.</w:t>
      </w:r>
      <w:r w:rsidRPr="009C44D0">
        <w:rPr>
          <w:sz w:val="21"/>
          <w:szCs w:val="16"/>
        </w:rPr>
        <w:t>填表人同意遵守大赛相关制度，</w:t>
      </w:r>
      <w:r>
        <w:rPr>
          <w:rFonts w:hint="eastAsia"/>
          <w:sz w:val="21"/>
          <w:szCs w:val="16"/>
        </w:rPr>
        <w:t>大赛</w:t>
      </w:r>
      <w:r w:rsidRPr="009C44D0">
        <w:rPr>
          <w:sz w:val="21"/>
          <w:szCs w:val="16"/>
        </w:rPr>
        <w:t>期间无故缺席、迟到早退或两次不能到岗履职的，将不再具有大赛裁判</w:t>
      </w:r>
      <w:r>
        <w:rPr>
          <w:rFonts w:hint="eastAsia"/>
          <w:sz w:val="21"/>
          <w:szCs w:val="16"/>
        </w:rPr>
        <w:t>的</w:t>
      </w:r>
      <w:r w:rsidRPr="009C44D0">
        <w:rPr>
          <w:sz w:val="21"/>
          <w:szCs w:val="16"/>
        </w:rPr>
        <w:t>资格；</w:t>
      </w:r>
      <w:r w:rsidRPr="009C44D0">
        <w:rPr>
          <w:sz w:val="21"/>
          <w:szCs w:val="16"/>
        </w:rPr>
        <w:t>3.</w:t>
      </w:r>
      <w:r w:rsidRPr="009C44D0">
        <w:rPr>
          <w:sz w:val="21"/>
          <w:szCs w:val="16"/>
        </w:rPr>
        <w:t>请以</w:t>
      </w:r>
      <w:r w:rsidRPr="009C44D0">
        <w:rPr>
          <w:sz w:val="21"/>
          <w:szCs w:val="16"/>
        </w:rPr>
        <w:t>“</w:t>
      </w:r>
      <w:r w:rsidRPr="009C44D0">
        <w:rPr>
          <w:sz w:val="21"/>
          <w:szCs w:val="16"/>
        </w:rPr>
        <w:t>仿宋</w:t>
      </w:r>
      <w:r w:rsidRPr="009C44D0">
        <w:rPr>
          <w:sz w:val="21"/>
          <w:szCs w:val="16"/>
        </w:rPr>
        <w:t>_GB2312”</w:t>
      </w:r>
      <w:r w:rsidRPr="009C44D0">
        <w:rPr>
          <w:sz w:val="21"/>
          <w:szCs w:val="16"/>
        </w:rPr>
        <w:t>体小四号字填写，可以适当附页。</w:t>
      </w:r>
    </w:p>
    <w:sectPr w:rsidR="00CA3ECF" w:rsidRPr="000C31ED" w:rsidSect="00AF6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E4B2" w14:textId="77777777" w:rsidR="00C04CE6" w:rsidRDefault="00C04CE6" w:rsidP="008001EA">
      <w:pPr>
        <w:ind w:firstLine="640"/>
      </w:pPr>
      <w:r>
        <w:separator/>
      </w:r>
    </w:p>
  </w:endnote>
  <w:endnote w:type="continuationSeparator" w:id="0">
    <w:p w14:paraId="4966DA9B" w14:textId="77777777" w:rsidR="00C04CE6" w:rsidRDefault="00C04CE6" w:rsidP="008001EA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129D" w14:textId="77777777" w:rsidR="0029572C" w:rsidRDefault="0029572C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03E98" w14:textId="77777777" w:rsidR="0029572C" w:rsidRDefault="0029572C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E938" w14:textId="77777777" w:rsidR="0029572C" w:rsidRDefault="0029572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EFD1B" w14:textId="77777777" w:rsidR="00C04CE6" w:rsidRDefault="00C04CE6" w:rsidP="008001EA">
      <w:pPr>
        <w:ind w:firstLine="640"/>
      </w:pPr>
      <w:r>
        <w:separator/>
      </w:r>
    </w:p>
  </w:footnote>
  <w:footnote w:type="continuationSeparator" w:id="0">
    <w:p w14:paraId="1C1AE975" w14:textId="77777777" w:rsidR="00C04CE6" w:rsidRDefault="00C04CE6" w:rsidP="008001EA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DA8F" w14:textId="77777777" w:rsidR="0029572C" w:rsidRDefault="0029572C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3264" w14:textId="77777777" w:rsidR="0029572C" w:rsidRDefault="0029572C" w:rsidP="0029572C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479E" w14:textId="77777777" w:rsidR="0029572C" w:rsidRDefault="0029572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4A"/>
    <w:rsid w:val="00006E10"/>
    <w:rsid w:val="00016969"/>
    <w:rsid w:val="00017C77"/>
    <w:rsid w:val="00031A1A"/>
    <w:rsid w:val="00044286"/>
    <w:rsid w:val="00045EAB"/>
    <w:rsid w:val="0005069B"/>
    <w:rsid w:val="00080815"/>
    <w:rsid w:val="00095AD9"/>
    <w:rsid w:val="000B6820"/>
    <w:rsid w:val="000C31ED"/>
    <w:rsid w:val="000C43CD"/>
    <w:rsid w:val="000D0F2E"/>
    <w:rsid w:val="000D1584"/>
    <w:rsid w:val="000E45DB"/>
    <w:rsid w:val="00102744"/>
    <w:rsid w:val="0010546E"/>
    <w:rsid w:val="00137E68"/>
    <w:rsid w:val="00154826"/>
    <w:rsid w:val="00190BE5"/>
    <w:rsid w:val="001A67E5"/>
    <w:rsid w:val="001D154E"/>
    <w:rsid w:val="001E5BCC"/>
    <w:rsid w:val="00202B56"/>
    <w:rsid w:val="0021757B"/>
    <w:rsid w:val="0022238C"/>
    <w:rsid w:val="00236F62"/>
    <w:rsid w:val="00240E2E"/>
    <w:rsid w:val="00272CC5"/>
    <w:rsid w:val="00273322"/>
    <w:rsid w:val="00295496"/>
    <w:rsid w:val="0029572C"/>
    <w:rsid w:val="002A25E1"/>
    <w:rsid w:val="002B7AD9"/>
    <w:rsid w:val="002D2E17"/>
    <w:rsid w:val="002F6E05"/>
    <w:rsid w:val="00302933"/>
    <w:rsid w:val="00306E09"/>
    <w:rsid w:val="00310F19"/>
    <w:rsid w:val="00313F6D"/>
    <w:rsid w:val="00317B03"/>
    <w:rsid w:val="0033570C"/>
    <w:rsid w:val="003613C4"/>
    <w:rsid w:val="0036385A"/>
    <w:rsid w:val="003860CE"/>
    <w:rsid w:val="00386D45"/>
    <w:rsid w:val="00394C56"/>
    <w:rsid w:val="00397C3B"/>
    <w:rsid w:val="003A07F9"/>
    <w:rsid w:val="003C6BDC"/>
    <w:rsid w:val="003D2E51"/>
    <w:rsid w:val="004052B7"/>
    <w:rsid w:val="00414C54"/>
    <w:rsid w:val="00447F0D"/>
    <w:rsid w:val="004603EB"/>
    <w:rsid w:val="004846C3"/>
    <w:rsid w:val="0048707D"/>
    <w:rsid w:val="004A7ED7"/>
    <w:rsid w:val="0050758F"/>
    <w:rsid w:val="00510DBF"/>
    <w:rsid w:val="00513F20"/>
    <w:rsid w:val="00517104"/>
    <w:rsid w:val="0053696E"/>
    <w:rsid w:val="0056161F"/>
    <w:rsid w:val="00564AB6"/>
    <w:rsid w:val="00572B95"/>
    <w:rsid w:val="00573CC7"/>
    <w:rsid w:val="005A3223"/>
    <w:rsid w:val="005C4554"/>
    <w:rsid w:val="005D49FD"/>
    <w:rsid w:val="005F023B"/>
    <w:rsid w:val="005F0B23"/>
    <w:rsid w:val="0060154B"/>
    <w:rsid w:val="00626266"/>
    <w:rsid w:val="00630231"/>
    <w:rsid w:val="006548D5"/>
    <w:rsid w:val="0067414D"/>
    <w:rsid w:val="006756A0"/>
    <w:rsid w:val="006772E8"/>
    <w:rsid w:val="006917FC"/>
    <w:rsid w:val="006A2EBA"/>
    <w:rsid w:val="006E61BF"/>
    <w:rsid w:val="007016A1"/>
    <w:rsid w:val="00747D92"/>
    <w:rsid w:val="00774CE9"/>
    <w:rsid w:val="00792530"/>
    <w:rsid w:val="007927F5"/>
    <w:rsid w:val="007C42C7"/>
    <w:rsid w:val="007E0D2A"/>
    <w:rsid w:val="007E22C5"/>
    <w:rsid w:val="008001EA"/>
    <w:rsid w:val="008060C5"/>
    <w:rsid w:val="00837BE4"/>
    <w:rsid w:val="00851567"/>
    <w:rsid w:val="008B4587"/>
    <w:rsid w:val="008C4D11"/>
    <w:rsid w:val="008C735B"/>
    <w:rsid w:val="008D3311"/>
    <w:rsid w:val="009A3A4A"/>
    <w:rsid w:val="009A47F1"/>
    <w:rsid w:val="009C44D0"/>
    <w:rsid w:val="009F3689"/>
    <w:rsid w:val="009F4409"/>
    <w:rsid w:val="009F4A61"/>
    <w:rsid w:val="00A6698F"/>
    <w:rsid w:val="00A67A4B"/>
    <w:rsid w:val="00A74097"/>
    <w:rsid w:val="00AA2E3E"/>
    <w:rsid w:val="00AD35B3"/>
    <w:rsid w:val="00AF05D0"/>
    <w:rsid w:val="00AF6729"/>
    <w:rsid w:val="00B1285C"/>
    <w:rsid w:val="00B34E13"/>
    <w:rsid w:val="00B774ED"/>
    <w:rsid w:val="00B84291"/>
    <w:rsid w:val="00B844F3"/>
    <w:rsid w:val="00BA7CD7"/>
    <w:rsid w:val="00BD50AD"/>
    <w:rsid w:val="00BE0407"/>
    <w:rsid w:val="00BE66BC"/>
    <w:rsid w:val="00BF44FC"/>
    <w:rsid w:val="00C04CE6"/>
    <w:rsid w:val="00C059C0"/>
    <w:rsid w:val="00C11AAC"/>
    <w:rsid w:val="00C1506C"/>
    <w:rsid w:val="00C50681"/>
    <w:rsid w:val="00C657C0"/>
    <w:rsid w:val="00C968BE"/>
    <w:rsid w:val="00CA3ECF"/>
    <w:rsid w:val="00CF2864"/>
    <w:rsid w:val="00D060F3"/>
    <w:rsid w:val="00D32FBE"/>
    <w:rsid w:val="00D43725"/>
    <w:rsid w:val="00D655EB"/>
    <w:rsid w:val="00D777D9"/>
    <w:rsid w:val="00D8124A"/>
    <w:rsid w:val="00D82F11"/>
    <w:rsid w:val="00D90628"/>
    <w:rsid w:val="00DB5034"/>
    <w:rsid w:val="00DE00BA"/>
    <w:rsid w:val="00DE1907"/>
    <w:rsid w:val="00E16384"/>
    <w:rsid w:val="00E40C53"/>
    <w:rsid w:val="00E42C9E"/>
    <w:rsid w:val="00E46523"/>
    <w:rsid w:val="00E50274"/>
    <w:rsid w:val="00E6238F"/>
    <w:rsid w:val="00E94335"/>
    <w:rsid w:val="00E96310"/>
    <w:rsid w:val="00EA3ED5"/>
    <w:rsid w:val="00EB5857"/>
    <w:rsid w:val="00EB5909"/>
    <w:rsid w:val="00ED358B"/>
    <w:rsid w:val="00F67C7B"/>
    <w:rsid w:val="00F7742F"/>
    <w:rsid w:val="00F8463C"/>
    <w:rsid w:val="00FD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C84AF"/>
  <w15:chartTrackingRefBased/>
  <w15:docId w15:val="{8AB1AE40-0D58-4016-B25F-C92AE272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6A1"/>
    <w:pPr>
      <w:widowControl w:val="0"/>
      <w:ind w:firstLineChars="200" w:firstLine="20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01EA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0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01EA"/>
    <w:rPr>
      <w:rFonts w:eastAsia="仿宋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1638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16384"/>
    <w:rPr>
      <w:rFonts w:eastAsia="仿宋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7E22C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aa">
    <w:name w:val="标题 字符"/>
    <w:basedOn w:val="a0"/>
    <w:link w:val="a9"/>
    <w:uiPriority w:val="10"/>
    <w:rsid w:val="007E22C5"/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rsid w:val="00E96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文件标题"/>
    <w:basedOn w:val="a"/>
    <w:next w:val="a"/>
    <w:autoRedefine/>
    <w:qFormat/>
    <w:rsid w:val="00310F19"/>
    <w:pPr>
      <w:spacing w:beforeLines="50" w:before="289" w:afterLines="50" w:after="289" w:line="700" w:lineRule="exact"/>
      <w:ind w:leftChars="50" w:left="158" w:rightChars="50" w:right="158" w:firstLineChars="0" w:firstLine="0"/>
      <w:jc w:val="center"/>
      <w:outlineLvl w:val="0"/>
    </w:pPr>
    <w:rPr>
      <w:rFonts w:ascii="华文中宋" w:eastAsia="方正小标宋简体" w:hAnsi="华文中宋"/>
      <w:sz w:val="44"/>
    </w:rPr>
  </w:style>
  <w:style w:type="paragraph" w:customStyle="1" w:styleId="ad">
    <w:name w:val="一级标题"/>
    <w:basedOn w:val="a"/>
    <w:qFormat/>
    <w:rsid w:val="00273322"/>
    <w:pPr>
      <w:jc w:val="left"/>
      <w:outlineLvl w:val="1"/>
    </w:pPr>
    <w:rPr>
      <w:rFonts w:eastAsia="黑体"/>
      <w:b/>
    </w:rPr>
  </w:style>
  <w:style w:type="paragraph" w:customStyle="1" w:styleId="ae">
    <w:name w:val="二级标题"/>
    <w:basedOn w:val="ad"/>
    <w:next w:val="a"/>
    <w:qFormat/>
    <w:rsid w:val="00273322"/>
    <w:pPr>
      <w:outlineLvl w:val="2"/>
    </w:pPr>
    <w:rPr>
      <w:rFonts w:eastAsia="楷体"/>
    </w:rPr>
  </w:style>
  <w:style w:type="paragraph" w:customStyle="1" w:styleId="af">
    <w:name w:val="三级标题"/>
    <w:basedOn w:val="ae"/>
    <w:next w:val="a"/>
    <w:qFormat/>
    <w:rsid w:val="00273322"/>
    <w:pPr>
      <w:outlineLvl w:val="3"/>
    </w:pPr>
    <w:rPr>
      <w:rFonts w:eastAsia="仿宋"/>
    </w:rPr>
  </w:style>
  <w:style w:type="paragraph" w:styleId="af0">
    <w:name w:val="Date"/>
    <w:basedOn w:val="a"/>
    <w:next w:val="a"/>
    <w:link w:val="af1"/>
    <w:uiPriority w:val="99"/>
    <w:semiHidden/>
    <w:unhideWhenUsed/>
    <w:rsid w:val="00016969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016969"/>
    <w:rPr>
      <w:rFonts w:ascii="Times New Roman" w:eastAsia="仿宋" w:hAnsi="Times New Roman"/>
      <w:sz w:val="32"/>
    </w:rPr>
  </w:style>
  <w:style w:type="character" w:styleId="af2">
    <w:name w:val="Hyperlink"/>
    <w:basedOn w:val="a0"/>
    <w:uiPriority w:val="99"/>
    <w:unhideWhenUsed/>
    <w:rsid w:val="00510DBF"/>
    <w:rPr>
      <w:color w:val="0563C1"/>
      <w:u w:val="single"/>
    </w:rPr>
  </w:style>
  <w:style w:type="character" w:styleId="af3">
    <w:name w:val="FollowedHyperlink"/>
    <w:basedOn w:val="a0"/>
    <w:uiPriority w:val="99"/>
    <w:semiHidden/>
    <w:unhideWhenUsed/>
    <w:rsid w:val="00510DBF"/>
    <w:rPr>
      <w:color w:val="954F72"/>
      <w:u w:val="single"/>
    </w:rPr>
  </w:style>
  <w:style w:type="paragraph" w:customStyle="1" w:styleId="msonormal0">
    <w:name w:val="msonormal"/>
    <w:basedOn w:val="a"/>
    <w:rsid w:val="00510DB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10DBF"/>
    <w:pPr>
      <w:widowControl/>
      <w:spacing w:before="100" w:beforeAutospacing="1" w:after="100" w:afterAutospacing="1"/>
      <w:ind w:firstLineChars="0" w:firstLine="0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510DB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510DB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character" w:styleId="af4">
    <w:name w:val="Unresolved Mention"/>
    <w:basedOn w:val="a0"/>
    <w:uiPriority w:val="99"/>
    <w:semiHidden/>
    <w:unhideWhenUsed/>
    <w:rsid w:val="005A3223"/>
    <w:rPr>
      <w:color w:val="605E5C"/>
      <w:shd w:val="clear" w:color="auto" w:fill="E1DFDD"/>
    </w:rPr>
  </w:style>
  <w:style w:type="paragraph" w:customStyle="1" w:styleId="p">
    <w:name w:val="p"/>
    <w:basedOn w:val="a"/>
    <w:rsid w:val="00017C7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0C31ED"/>
    <w:pPr>
      <w:ind w:firstLine="420"/>
    </w:pPr>
  </w:style>
  <w:style w:type="paragraph" w:styleId="af6">
    <w:name w:val="caption"/>
    <w:basedOn w:val="a"/>
    <w:next w:val="a"/>
    <w:uiPriority w:val="35"/>
    <w:unhideWhenUsed/>
    <w:qFormat/>
    <w:rsid w:val="000C31ED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150;&#20844;&#25991;&#20214;\CAD&#31454;&#36187;&#30456;&#20851;\&#31532;&#21313;&#19977;&#23626;\&#36992;&#35831;&#209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8575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55E9-697D-4843-A630-EC109920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邀请函.dotx</Template>
  <TotalTime>293</TotalTime>
  <Pages>1</Pages>
  <Words>68</Words>
  <Characters>391</Characters>
  <Application>Microsoft Office Word</Application>
  <DocSecurity>0</DocSecurity>
  <Lines>3</Lines>
  <Paragraphs>1</Paragraphs>
  <ScaleCrop>false</ScaleCrop>
  <Company>seu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骆号</dc:creator>
  <cp:keywords/>
  <dc:description/>
  <cp:lastModifiedBy>骆号</cp:lastModifiedBy>
  <cp:revision>70</cp:revision>
  <cp:lastPrinted>2024-03-12T02:06:00Z</cp:lastPrinted>
  <dcterms:created xsi:type="dcterms:W3CDTF">2023-04-27T02:59:00Z</dcterms:created>
  <dcterms:modified xsi:type="dcterms:W3CDTF">2024-03-12T02:21:00Z</dcterms:modified>
  <cp:category>false</cp:category>
</cp:coreProperties>
</file>