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4F83" w14:textId="731C50D4" w:rsidR="004348A5" w:rsidRPr="004348A5" w:rsidRDefault="004348A5" w:rsidP="004348A5">
      <w:pPr>
        <w:pStyle w:val="af5"/>
        <w:widowControl/>
        <w:snapToGrid w:val="0"/>
        <w:spacing w:after="0"/>
        <w:jc w:val="left"/>
        <w:rPr>
          <w:rFonts w:ascii="仿宋" w:eastAsia="仿宋" w:hAnsi="仿宋"/>
          <w:color w:val="000000"/>
          <w:sz w:val="28"/>
          <w:szCs w:val="28"/>
        </w:rPr>
      </w:pPr>
      <w:r w:rsidRPr="004348A5">
        <w:rPr>
          <w:rFonts w:ascii="仿宋" w:eastAsia="仿宋" w:hAnsi="仿宋" w:hint="eastAsia"/>
          <w:color w:val="000000"/>
          <w:sz w:val="28"/>
          <w:szCs w:val="28"/>
        </w:rPr>
        <w:t>附件1：</w:t>
      </w:r>
    </w:p>
    <w:p w14:paraId="3AF5BB6D" w14:textId="37312A54" w:rsidR="00456E71" w:rsidRPr="00E47CEB" w:rsidRDefault="00456E71" w:rsidP="00066FB6">
      <w:pPr>
        <w:pStyle w:val="af5"/>
        <w:widowControl/>
        <w:spacing w:beforeLines="50" w:before="289" w:afterLines="50" w:after="289" w:line="360" w:lineRule="auto"/>
        <w:jc w:val="center"/>
        <w:rPr>
          <w:rFonts w:ascii="黑体" w:eastAsia="黑体" w:hAnsi="宋体"/>
          <w:color w:val="000000"/>
          <w:sz w:val="32"/>
          <w:szCs w:val="32"/>
        </w:rPr>
      </w:pPr>
      <w:r w:rsidRPr="00E47CEB">
        <w:rPr>
          <w:rFonts w:ascii="黑体" w:eastAsia="黑体" w:hAnsi="宋体" w:hint="eastAsia"/>
          <w:color w:val="000000"/>
          <w:sz w:val="32"/>
          <w:szCs w:val="32"/>
        </w:rPr>
        <w:t>第</w:t>
      </w:r>
      <w:r w:rsidR="00F2765F">
        <w:rPr>
          <w:rFonts w:ascii="黑体" w:eastAsia="黑体" w:hAnsi="宋体" w:hint="eastAsia"/>
          <w:color w:val="000000"/>
          <w:sz w:val="32"/>
          <w:szCs w:val="32"/>
        </w:rPr>
        <w:t>十</w:t>
      </w:r>
      <w:r w:rsidR="007D6407">
        <w:rPr>
          <w:rFonts w:ascii="黑体" w:eastAsia="黑体" w:hAnsi="宋体" w:hint="eastAsia"/>
          <w:color w:val="000000"/>
          <w:sz w:val="32"/>
          <w:szCs w:val="32"/>
        </w:rPr>
        <w:t>一</w:t>
      </w:r>
      <w:r w:rsidRPr="00E47CEB">
        <w:rPr>
          <w:rFonts w:ascii="黑体" w:eastAsia="黑体" w:hAnsi="宋体" w:hint="eastAsia"/>
          <w:color w:val="000000"/>
          <w:sz w:val="32"/>
          <w:szCs w:val="32"/>
        </w:rPr>
        <w:t>届华东区高校教师CAD应用教学竞赛</w:t>
      </w:r>
      <w:r w:rsidRPr="00E47CEB">
        <w:rPr>
          <w:rFonts w:ascii="黑体" w:eastAsia="黑体" w:hAnsi="宋体"/>
          <w:color w:val="000000"/>
          <w:sz w:val="32"/>
          <w:szCs w:val="32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5"/>
        <w:gridCol w:w="805"/>
        <w:gridCol w:w="280"/>
        <w:gridCol w:w="1119"/>
        <w:gridCol w:w="1402"/>
        <w:gridCol w:w="2283"/>
      </w:tblGrid>
      <w:tr w:rsidR="00456E71" w:rsidRPr="00456E71" w14:paraId="05A2BAFF" w14:textId="77777777" w:rsidTr="00F766EB">
        <w:tc>
          <w:tcPr>
            <w:tcW w:w="1242" w:type="dxa"/>
            <w:shd w:val="clear" w:color="auto" w:fill="auto"/>
            <w:vAlign w:val="center"/>
          </w:tcPr>
          <w:p w14:paraId="00240D0F" w14:textId="77777777" w:rsidR="00456E71" w:rsidRPr="00C163D7" w:rsidRDefault="00456E71" w:rsidP="00456E71">
            <w:pPr>
              <w:pStyle w:val="af5"/>
              <w:widowControl/>
              <w:spacing w:after="0"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2159E5E" w14:textId="77777777" w:rsidR="00456E71" w:rsidRPr="00C163D7" w:rsidRDefault="00456E71" w:rsidP="00456E71">
            <w:pPr>
              <w:pStyle w:val="af5"/>
              <w:widowControl/>
              <w:spacing w:after="0"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14:paraId="12692C2F" w14:textId="77777777" w:rsidR="00456E71" w:rsidRPr="00C163D7" w:rsidRDefault="00456E71" w:rsidP="00456E71">
            <w:pPr>
              <w:pStyle w:val="af5"/>
              <w:widowControl/>
              <w:spacing w:after="0"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0B31E" w14:textId="77777777" w:rsidR="00456E71" w:rsidRPr="00C163D7" w:rsidRDefault="00456E71" w:rsidP="00456E71">
            <w:pPr>
              <w:pStyle w:val="af5"/>
              <w:widowControl/>
              <w:spacing w:after="0"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747EB8" w14:textId="77777777" w:rsidR="00456E71" w:rsidRPr="00C163D7" w:rsidRDefault="00456E71" w:rsidP="00456E71">
            <w:pPr>
              <w:pStyle w:val="af5"/>
              <w:widowControl/>
              <w:spacing w:after="0"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2E41E5" w14:textId="77777777" w:rsidR="00456E71" w:rsidRPr="00C163D7" w:rsidRDefault="00456E71" w:rsidP="00456E71">
            <w:pPr>
              <w:pStyle w:val="af5"/>
              <w:widowControl/>
              <w:spacing w:after="0"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6E71" w:rsidRPr="00456E71" w14:paraId="7C627305" w14:textId="77777777" w:rsidTr="00F766EB">
        <w:tc>
          <w:tcPr>
            <w:tcW w:w="1242" w:type="dxa"/>
            <w:shd w:val="clear" w:color="auto" w:fill="auto"/>
            <w:vAlign w:val="center"/>
          </w:tcPr>
          <w:p w14:paraId="626D8A2E" w14:textId="6179A3F7" w:rsidR="00456E71" w:rsidRPr="00C163D7" w:rsidRDefault="00456E71" w:rsidP="00C257FE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7704" w:type="dxa"/>
            <w:gridSpan w:val="6"/>
            <w:shd w:val="clear" w:color="auto" w:fill="auto"/>
            <w:vAlign w:val="center"/>
          </w:tcPr>
          <w:p w14:paraId="1F5AE07A" w14:textId="77777777" w:rsidR="00456E71" w:rsidRPr="00C163D7" w:rsidRDefault="00456E71" w:rsidP="00456E71">
            <w:pPr>
              <w:pStyle w:val="af5"/>
              <w:widowControl/>
              <w:spacing w:after="0"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6E71" w:rsidRPr="00456E71" w14:paraId="45D520A2" w14:textId="77777777" w:rsidTr="00F766EB">
        <w:tc>
          <w:tcPr>
            <w:tcW w:w="1242" w:type="dxa"/>
            <w:shd w:val="clear" w:color="auto" w:fill="auto"/>
            <w:vAlign w:val="center"/>
          </w:tcPr>
          <w:p w14:paraId="1F4C7627" w14:textId="1294170C" w:rsidR="00456E71" w:rsidRPr="00C163D7" w:rsidRDefault="00456E71" w:rsidP="00C257FE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7704" w:type="dxa"/>
            <w:gridSpan w:val="6"/>
            <w:shd w:val="clear" w:color="auto" w:fill="auto"/>
            <w:vAlign w:val="center"/>
          </w:tcPr>
          <w:p w14:paraId="535D8571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6E71" w:rsidRPr="00456E71" w14:paraId="0B6B5D6A" w14:textId="77777777" w:rsidTr="00F766EB">
        <w:tc>
          <w:tcPr>
            <w:tcW w:w="1242" w:type="dxa"/>
            <w:shd w:val="clear" w:color="auto" w:fill="auto"/>
            <w:vAlign w:val="center"/>
          </w:tcPr>
          <w:p w14:paraId="08206F0E" w14:textId="5644D271" w:rsidR="00456E71" w:rsidRPr="00C163D7" w:rsidRDefault="00456E71" w:rsidP="00C257FE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从事专业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F510F4D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C4E50C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393E2A9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6E71" w:rsidRPr="00456E71" w14:paraId="1BA32B3B" w14:textId="77777777" w:rsidTr="00F766EB">
        <w:tc>
          <w:tcPr>
            <w:tcW w:w="1242" w:type="dxa"/>
            <w:shd w:val="clear" w:color="auto" w:fill="auto"/>
            <w:vAlign w:val="center"/>
          </w:tcPr>
          <w:p w14:paraId="30EB7444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3D8167D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E3A5AF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固话</w:t>
            </w:r>
            <w:proofErr w:type="gramEnd"/>
          </w:p>
        </w:tc>
        <w:tc>
          <w:tcPr>
            <w:tcW w:w="2317" w:type="dxa"/>
            <w:shd w:val="clear" w:color="auto" w:fill="auto"/>
            <w:vAlign w:val="center"/>
          </w:tcPr>
          <w:p w14:paraId="6F57F01B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6E71" w:rsidRPr="00456E71" w14:paraId="275374D9" w14:textId="77777777" w:rsidTr="00F766EB">
        <w:tc>
          <w:tcPr>
            <w:tcW w:w="1242" w:type="dxa"/>
            <w:shd w:val="clear" w:color="auto" w:fill="auto"/>
            <w:vAlign w:val="center"/>
          </w:tcPr>
          <w:p w14:paraId="63F01A97" w14:textId="294A23E6" w:rsidR="00456E71" w:rsidRPr="00C163D7" w:rsidRDefault="00456E71" w:rsidP="00C257FE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D38FC22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2D5FB1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传真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DBD041D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6E71" w:rsidRPr="00456E71" w14:paraId="1D782187" w14:textId="77777777" w:rsidTr="00F766EB">
        <w:tc>
          <w:tcPr>
            <w:tcW w:w="1242" w:type="dxa"/>
            <w:shd w:val="clear" w:color="auto" w:fill="auto"/>
            <w:vAlign w:val="center"/>
          </w:tcPr>
          <w:p w14:paraId="3E27A485" w14:textId="1C500925" w:rsidR="00456E71" w:rsidRPr="00C163D7" w:rsidRDefault="00456E71" w:rsidP="00C257FE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通信地址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1DF6573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43AC2B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" w:eastAsia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930BAB9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6E71" w:rsidRPr="00456E71" w14:paraId="44589B4E" w14:textId="77777777" w:rsidTr="00F766EB">
        <w:tc>
          <w:tcPr>
            <w:tcW w:w="3794" w:type="dxa"/>
            <w:gridSpan w:val="3"/>
            <w:shd w:val="clear" w:color="auto" w:fill="auto"/>
            <w:vAlign w:val="center"/>
          </w:tcPr>
          <w:p w14:paraId="24AAF51D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选择的教学主题</w:t>
            </w:r>
          </w:p>
        </w:tc>
        <w:tc>
          <w:tcPr>
            <w:tcW w:w="5152" w:type="dxa"/>
            <w:gridSpan w:val="4"/>
            <w:shd w:val="clear" w:color="auto" w:fill="auto"/>
            <w:vAlign w:val="center"/>
          </w:tcPr>
          <w:p w14:paraId="4D8A0E6F" w14:textId="77777777" w:rsidR="00456E71" w:rsidRPr="00C163D7" w:rsidRDefault="00456E71" w:rsidP="00456E71">
            <w:pPr>
              <w:pStyle w:val="af5"/>
              <w:widowControl/>
              <w:spacing w:after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56E71" w:rsidRPr="00C163D7" w14:paraId="5EC7A079" w14:textId="77777777" w:rsidTr="00F766EB">
        <w:tc>
          <w:tcPr>
            <w:tcW w:w="8946" w:type="dxa"/>
            <w:gridSpan w:val="7"/>
            <w:shd w:val="clear" w:color="auto" w:fill="auto"/>
            <w:vAlign w:val="center"/>
          </w:tcPr>
          <w:p w14:paraId="164AD728" w14:textId="77777777" w:rsidR="00456E71" w:rsidRPr="00C163D7" w:rsidRDefault="00456E71" w:rsidP="00F766EB">
            <w:pPr>
              <w:pStyle w:val="af7"/>
              <w:widowControl w:val="0"/>
              <w:adjustRightInd w:val="0"/>
              <w:snapToGrid w:val="0"/>
              <w:ind w:firstLine="472"/>
              <w:jc w:val="both"/>
              <w:rPr>
                <w:rFonts w:ascii="仿宋_GB2312" w:eastAsia="仿宋_GB2312" w:hAnsi="Arial Narrow"/>
                <w:sz w:val="24"/>
              </w:rPr>
            </w:pPr>
            <w:r w:rsidRPr="00C163D7">
              <w:rPr>
                <w:rFonts w:ascii="仿宋_GB2312" w:eastAsia="仿宋_GB2312" w:hAnsi="Arial Narrow" w:hint="eastAsia"/>
                <w:sz w:val="24"/>
              </w:rPr>
              <w:t>工作单位意见：</w:t>
            </w:r>
          </w:p>
          <w:p w14:paraId="502CC883" w14:textId="457B9B12" w:rsidR="00456E71" w:rsidRDefault="00456E71" w:rsidP="00F766EB">
            <w:pPr>
              <w:pStyle w:val="af7"/>
              <w:widowControl w:val="0"/>
              <w:adjustRightInd w:val="0"/>
              <w:snapToGrid w:val="0"/>
              <w:ind w:firstLine="472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31F8D815" w14:textId="01F9CF1B" w:rsidR="00C257FE" w:rsidRDefault="00C257FE" w:rsidP="00F766EB">
            <w:pPr>
              <w:pStyle w:val="af7"/>
              <w:widowControl w:val="0"/>
              <w:adjustRightInd w:val="0"/>
              <w:snapToGrid w:val="0"/>
              <w:ind w:firstLine="472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678AF4E8" w14:textId="77777777" w:rsidR="004520FB" w:rsidRDefault="004520FB" w:rsidP="00F766EB">
            <w:pPr>
              <w:pStyle w:val="af7"/>
              <w:widowControl w:val="0"/>
              <w:adjustRightInd w:val="0"/>
              <w:snapToGrid w:val="0"/>
              <w:ind w:firstLine="472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6A7435D8" w14:textId="77777777" w:rsidR="00C257FE" w:rsidRPr="00C163D7" w:rsidRDefault="00C257FE" w:rsidP="00F766EB">
            <w:pPr>
              <w:pStyle w:val="af7"/>
              <w:widowControl w:val="0"/>
              <w:adjustRightInd w:val="0"/>
              <w:snapToGrid w:val="0"/>
              <w:ind w:firstLine="472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61151F28" w14:textId="77777777" w:rsidR="00456E71" w:rsidRPr="00C163D7" w:rsidRDefault="00456E71" w:rsidP="00F766EB">
            <w:pPr>
              <w:pStyle w:val="af7"/>
              <w:widowControl w:val="0"/>
              <w:adjustRightInd w:val="0"/>
              <w:snapToGrid w:val="0"/>
              <w:ind w:firstLine="472"/>
              <w:jc w:val="both"/>
              <w:rPr>
                <w:rFonts w:ascii="仿宋_GB2312" w:eastAsia="仿宋_GB2312" w:hAnsi="Arial Narrow"/>
                <w:sz w:val="24"/>
              </w:rPr>
            </w:pPr>
          </w:p>
          <w:p w14:paraId="02592C02" w14:textId="77777777" w:rsidR="00456E71" w:rsidRPr="00C163D7" w:rsidRDefault="00456E71" w:rsidP="00F766EB">
            <w:pPr>
              <w:adjustRightInd w:val="0"/>
              <w:snapToGrid w:val="0"/>
              <w:ind w:firstLine="472"/>
              <w:jc w:val="center"/>
              <w:rPr>
                <w:rFonts w:ascii="仿宋_GB2312" w:eastAsia="仿宋_GB2312" w:hAnsi="Arial Narrow"/>
                <w:sz w:val="24"/>
              </w:rPr>
            </w:pPr>
            <w:r w:rsidRPr="00C163D7">
              <w:rPr>
                <w:rFonts w:ascii="仿宋_GB2312" w:eastAsia="仿宋_GB2312" w:hAnsi="Arial Narrow" w:hint="eastAsia"/>
                <w:sz w:val="24"/>
              </w:rPr>
              <w:t xml:space="preserve">      </w:t>
            </w:r>
          </w:p>
          <w:p w14:paraId="31FA0079" w14:textId="77777777" w:rsidR="00456E71" w:rsidRPr="00C163D7" w:rsidRDefault="00456E71" w:rsidP="00F766EB">
            <w:pPr>
              <w:adjustRightInd w:val="0"/>
              <w:snapToGrid w:val="0"/>
              <w:ind w:firstLine="472"/>
              <w:jc w:val="center"/>
              <w:rPr>
                <w:rFonts w:ascii="仿宋_GB2312" w:eastAsia="仿宋_GB2312" w:hAnsi="Arial Narrow"/>
                <w:sz w:val="24"/>
              </w:rPr>
            </w:pPr>
            <w:r w:rsidRPr="00C163D7">
              <w:rPr>
                <w:rFonts w:ascii="仿宋_GB2312" w:eastAsia="仿宋_GB2312" w:hAnsi="Arial Narrow" w:hint="eastAsia"/>
                <w:sz w:val="24"/>
              </w:rPr>
              <w:t>名称（盖章）：</w:t>
            </w:r>
          </w:p>
          <w:p w14:paraId="5EF10131" w14:textId="77777777" w:rsidR="00456E71" w:rsidRPr="00C163D7" w:rsidRDefault="00456E71" w:rsidP="00F766EB">
            <w:pPr>
              <w:pStyle w:val="af5"/>
              <w:widowControl/>
              <w:spacing w:after="0" w:line="360" w:lineRule="auto"/>
              <w:ind w:firstLine="47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163D7">
              <w:rPr>
                <w:rFonts w:ascii="仿宋_GB2312" w:eastAsia="仿宋_GB2312" w:hAnsi="Arial Narrow" w:hint="eastAsia"/>
                <w:sz w:val="24"/>
              </w:rPr>
              <w:t xml:space="preserve">                                                     年  月  日</w:t>
            </w:r>
          </w:p>
        </w:tc>
      </w:tr>
    </w:tbl>
    <w:p w14:paraId="6AD6B0BB" w14:textId="77777777" w:rsidR="00066FB6" w:rsidRDefault="00066FB6" w:rsidP="00066FB6">
      <w:pPr>
        <w:adjustRightInd w:val="0"/>
        <w:snapToGrid w:val="0"/>
        <w:spacing w:line="360" w:lineRule="auto"/>
        <w:ind w:firstLine="472"/>
        <w:rPr>
          <w:rFonts w:ascii="楷体_GB2312" w:eastAsia="楷体_GB2312" w:hAnsi="Arial Narrow"/>
          <w:sz w:val="24"/>
        </w:rPr>
      </w:pPr>
    </w:p>
    <w:p w14:paraId="2B641C79" w14:textId="11D98BAA" w:rsidR="00456E71" w:rsidRPr="00066FB6" w:rsidRDefault="00456E71" w:rsidP="00066FB6">
      <w:pPr>
        <w:pStyle w:val="af5"/>
        <w:widowControl/>
        <w:snapToGrid w:val="0"/>
        <w:spacing w:after="0"/>
        <w:jc w:val="left"/>
        <w:rPr>
          <w:rFonts w:ascii="仿宋" w:eastAsia="仿宋" w:hAnsi="仿宋"/>
          <w:color w:val="000000"/>
          <w:sz w:val="24"/>
        </w:rPr>
      </w:pPr>
      <w:r w:rsidRPr="00066FB6">
        <w:rPr>
          <w:rFonts w:ascii="仿宋" w:eastAsia="仿宋" w:hAnsi="仿宋" w:hint="eastAsia"/>
          <w:color w:val="000000"/>
          <w:sz w:val="24"/>
        </w:rPr>
        <w:t>注</w:t>
      </w:r>
      <w:r w:rsidR="00066FB6">
        <w:rPr>
          <w:rFonts w:ascii="仿宋" w:eastAsia="仿宋" w:hAnsi="仿宋" w:hint="eastAsia"/>
          <w:color w:val="000000"/>
          <w:sz w:val="24"/>
        </w:rPr>
        <w:t>：</w:t>
      </w:r>
      <w:r w:rsidRPr="00066FB6">
        <w:rPr>
          <w:rFonts w:ascii="仿宋" w:eastAsia="仿宋" w:hAnsi="仿宋" w:hint="eastAsia"/>
          <w:color w:val="000000"/>
          <w:sz w:val="24"/>
        </w:rPr>
        <w:t>1．请以“仿宋”体、小四号字填写；</w:t>
      </w:r>
    </w:p>
    <w:p w14:paraId="42FF34C7" w14:textId="342BC1C4" w:rsidR="0036385A" w:rsidRPr="00066FB6" w:rsidRDefault="00456E71" w:rsidP="00066FB6">
      <w:pPr>
        <w:pStyle w:val="af5"/>
        <w:widowControl/>
        <w:snapToGrid w:val="0"/>
        <w:spacing w:after="0"/>
        <w:ind w:firstLineChars="200" w:firstLine="472"/>
        <w:jc w:val="left"/>
        <w:rPr>
          <w:rFonts w:ascii="仿宋" w:eastAsia="仿宋" w:hAnsi="仿宋"/>
          <w:color w:val="000000"/>
          <w:sz w:val="24"/>
        </w:rPr>
      </w:pPr>
      <w:r w:rsidRPr="00066FB6">
        <w:rPr>
          <w:rFonts w:ascii="仿宋" w:eastAsia="仿宋" w:hAnsi="仿宋" w:hint="eastAsia"/>
          <w:color w:val="000000"/>
          <w:sz w:val="24"/>
        </w:rPr>
        <w:t>2．</w:t>
      </w:r>
      <w:r w:rsidRPr="00066FB6">
        <w:rPr>
          <w:rFonts w:ascii="仿宋" w:eastAsia="仿宋" w:hAnsi="仿宋"/>
          <w:color w:val="000000"/>
          <w:sz w:val="24"/>
        </w:rPr>
        <w:t>单位盖章</w:t>
      </w:r>
      <w:r w:rsidRPr="00066FB6">
        <w:rPr>
          <w:rFonts w:ascii="仿宋" w:eastAsia="仿宋" w:hAnsi="仿宋" w:hint="eastAsia"/>
          <w:color w:val="000000"/>
          <w:sz w:val="24"/>
        </w:rPr>
        <w:t>：</w:t>
      </w:r>
      <w:r w:rsidRPr="00066FB6">
        <w:rPr>
          <w:rFonts w:ascii="仿宋" w:eastAsia="仿宋" w:hAnsi="仿宋"/>
          <w:color w:val="000000"/>
          <w:sz w:val="24"/>
        </w:rPr>
        <w:t>院</w:t>
      </w:r>
      <w:r w:rsidRPr="00066FB6">
        <w:rPr>
          <w:rFonts w:ascii="仿宋" w:eastAsia="仿宋" w:hAnsi="仿宋" w:hint="eastAsia"/>
          <w:color w:val="000000"/>
          <w:sz w:val="24"/>
        </w:rPr>
        <w:t>系章、</w:t>
      </w:r>
      <w:r w:rsidRPr="00066FB6">
        <w:rPr>
          <w:rFonts w:ascii="仿宋" w:eastAsia="仿宋" w:hAnsi="仿宋"/>
          <w:color w:val="000000"/>
          <w:sz w:val="24"/>
        </w:rPr>
        <w:t>校</w:t>
      </w:r>
      <w:r w:rsidRPr="00066FB6">
        <w:rPr>
          <w:rFonts w:ascii="仿宋" w:eastAsia="仿宋" w:hAnsi="仿宋" w:hint="eastAsia"/>
          <w:color w:val="000000"/>
          <w:sz w:val="24"/>
        </w:rPr>
        <w:t>章都可。</w:t>
      </w:r>
    </w:p>
    <w:sectPr w:rsidR="0036385A" w:rsidRPr="00066FB6" w:rsidSect="002E0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A87A" w14:textId="77777777" w:rsidR="00E10369" w:rsidRDefault="00E10369" w:rsidP="008001EA">
      <w:pPr>
        <w:ind w:firstLine="640"/>
      </w:pPr>
      <w:r>
        <w:separator/>
      </w:r>
    </w:p>
  </w:endnote>
  <w:endnote w:type="continuationSeparator" w:id="0">
    <w:p w14:paraId="1E99526F" w14:textId="77777777" w:rsidR="00E10369" w:rsidRDefault="00E10369" w:rsidP="008001E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416524215"/>
      <w:docPartObj>
        <w:docPartGallery w:val="Page Numbers (Bottom of Page)"/>
        <w:docPartUnique/>
      </w:docPartObj>
    </w:sdtPr>
    <w:sdtEndPr/>
    <w:sdtContent>
      <w:p w14:paraId="087ED7D1" w14:textId="77777777" w:rsidR="00BE0407" w:rsidRPr="005D49FD" w:rsidRDefault="005D49FD">
        <w:pPr>
          <w:pStyle w:val="a5"/>
          <w:ind w:firstLine="640"/>
          <w:rPr>
            <w:sz w:val="32"/>
            <w:szCs w:val="32"/>
          </w:rPr>
        </w:pPr>
        <w:r w:rsidRPr="005D49FD">
          <w:rPr>
            <w:sz w:val="32"/>
            <w:szCs w:val="32"/>
          </w:rPr>
          <w:t>—</w:t>
        </w:r>
        <w:r w:rsidR="00BE0407" w:rsidRPr="005D49FD">
          <w:rPr>
            <w:sz w:val="32"/>
            <w:szCs w:val="32"/>
          </w:rPr>
          <w:fldChar w:fldCharType="begin"/>
        </w:r>
        <w:r w:rsidR="00BE0407" w:rsidRPr="005D49FD">
          <w:rPr>
            <w:sz w:val="32"/>
            <w:szCs w:val="32"/>
          </w:rPr>
          <w:instrText>PAGE   \* MERGEFORMAT</w:instrText>
        </w:r>
        <w:r w:rsidR="00BE0407" w:rsidRPr="005D49FD">
          <w:rPr>
            <w:sz w:val="32"/>
            <w:szCs w:val="32"/>
          </w:rPr>
          <w:fldChar w:fldCharType="separate"/>
        </w:r>
        <w:r w:rsidR="0036385A" w:rsidRPr="0036385A">
          <w:rPr>
            <w:rFonts w:hint="eastAsia"/>
            <w:noProof/>
            <w:sz w:val="32"/>
            <w:szCs w:val="32"/>
            <w:lang w:val="zh-CN"/>
          </w:rPr>
          <w:t>２</w:t>
        </w:r>
        <w:r w:rsidR="00BE0407" w:rsidRPr="005D49FD">
          <w:rPr>
            <w:sz w:val="32"/>
            <w:szCs w:val="32"/>
          </w:rPr>
          <w:fldChar w:fldCharType="end"/>
        </w:r>
        <w:r w:rsidRPr="005D49FD">
          <w:rPr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2DD2" w14:textId="0CF1A24F" w:rsidR="008001EA" w:rsidRPr="00BE0407" w:rsidRDefault="008001EA" w:rsidP="002E057B">
    <w:pPr>
      <w:pStyle w:val="a5"/>
      <w:ind w:right="640" w:firstLine="640"/>
      <w:jc w:val="right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896B" w14:textId="77777777" w:rsidR="009F4A61" w:rsidRDefault="009F4A6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0ED0" w14:textId="77777777" w:rsidR="00E10369" w:rsidRDefault="00E10369" w:rsidP="008001EA">
      <w:pPr>
        <w:ind w:firstLine="640"/>
      </w:pPr>
      <w:r>
        <w:separator/>
      </w:r>
    </w:p>
  </w:footnote>
  <w:footnote w:type="continuationSeparator" w:id="0">
    <w:p w14:paraId="41ED2601" w14:textId="77777777" w:rsidR="00E10369" w:rsidRDefault="00E10369" w:rsidP="008001E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9584" w14:textId="77777777" w:rsidR="009F4A61" w:rsidRDefault="009F4A6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A7D8" w14:textId="77777777" w:rsidR="009F4A61" w:rsidRDefault="009F4A61" w:rsidP="009F4A6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3D3" w14:textId="77777777" w:rsidR="009F4A61" w:rsidRDefault="009F4A6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00AAF"/>
    <w:multiLevelType w:val="hybridMultilevel"/>
    <w:tmpl w:val="524EFB1C"/>
    <w:lvl w:ilvl="0" w:tplc="01962B88">
      <w:start w:val="1"/>
      <w:numFmt w:val="japaneseCounting"/>
      <w:lvlText w:val="%1、"/>
      <w:lvlJc w:val="left"/>
      <w:pPr>
        <w:ind w:left="1682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E:\办公文件\CAD竞赛相关\第十三届\聘书及承诺函\06-2023专家裁判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教师赛$` "/>
    <w:activeRecord w:val="-1"/>
    <w:odso>
      <w:udl w:val="Provider=Microsoft.ACE.OLEDB.12.0;User ID=Admin;Data Source=E:\办公文件\CAD竞赛相关\第十三届\聘书及承诺函\06-2023专家裁判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教师赛$"/>
      <w:src r:id="rId2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1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</w:odso>
  </w:mailMerge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4A"/>
    <w:rsid w:val="000172D2"/>
    <w:rsid w:val="00044286"/>
    <w:rsid w:val="00045EAB"/>
    <w:rsid w:val="00066FB6"/>
    <w:rsid w:val="00095AD9"/>
    <w:rsid w:val="000B6820"/>
    <w:rsid w:val="000D0F2E"/>
    <w:rsid w:val="000E45DB"/>
    <w:rsid w:val="00102744"/>
    <w:rsid w:val="001D154E"/>
    <w:rsid w:val="001E5BCC"/>
    <w:rsid w:val="0021757B"/>
    <w:rsid w:val="0022238C"/>
    <w:rsid w:val="00227A7E"/>
    <w:rsid w:val="00240E2E"/>
    <w:rsid w:val="00241586"/>
    <w:rsid w:val="00270C6F"/>
    <w:rsid w:val="00273322"/>
    <w:rsid w:val="002D2E17"/>
    <w:rsid w:val="002E057B"/>
    <w:rsid w:val="002E3123"/>
    <w:rsid w:val="00306E09"/>
    <w:rsid w:val="00313F6D"/>
    <w:rsid w:val="0035780C"/>
    <w:rsid w:val="0036385A"/>
    <w:rsid w:val="003C6BDC"/>
    <w:rsid w:val="003D2E51"/>
    <w:rsid w:val="00414C54"/>
    <w:rsid w:val="00431EB6"/>
    <w:rsid w:val="004348A5"/>
    <w:rsid w:val="00447F0D"/>
    <w:rsid w:val="004520FB"/>
    <w:rsid w:val="00456E71"/>
    <w:rsid w:val="004846C3"/>
    <w:rsid w:val="004851A9"/>
    <w:rsid w:val="0048707D"/>
    <w:rsid w:val="00493D69"/>
    <w:rsid w:val="004A7ED7"/>
    <w:rsid w:val="005131F2"/>
    <w:rsid w:val="00513F20"/>
    <w:rsid w:val="00517104"/>
    <w:rsid w:val="00531BAE"/>
    <w:rsid w:val="00550B75"/>
    <w:rsid w:val="0056161F"/>
    <w:rsid w:val="00572B95"/>
    <w:rsid w:val="00573155"/>
    <w:rsid w:val="00573CC7"/>
    <w:rsid w:val="005C4554"/>
    <w:rsid w:val="005D49FD"/>
    <w:rsid w:val="005F023B"/>
    <w:rsid w:val="0060154B"/>
    <w:rsid w:val="00613E90"/>
    <w:rsid w:val="006917FC"/>
    <w:rsid w:val="006A2EBA"/>
    <w:rsid w:val="006B4266"/>
    <w:rsid w:val="007016A1"/>
    <w:rsid w:val="00710206"/>
    <w:rsid w:val="00710AEA"/>
    <w:rsid w:val="007317B6"/>
    <w:rsid w:val="00796F6A"/>
    <w:rsid w:val="007A7A59"/>
    <w:rsid w:val="007C0469"/>
    <w:rsid w:val="007C54DA"/>
    <w:rsid w:val="007D6407"/>
    <w:rsid w:val="007E22C5"/>
    <w:rsid w:val="007F7A2F"/>
    <w:rsid w:val="008001EA"/>
    <w:rsid w:val="00844850"/>
    <w:rsid w:val="00851567"/>
    <w:rsid w:val="00856FBF"/>
    <w:rsid w:val="00881AAD"/>
    <w:rsid w:val="008B4587"/>
    <w:rsid w:val="008C4D11"/>
    <w:rsid w:val="008C5BBA"/>
    <w:rsid w:val="008C735B"/>
    <w:rsid w:val="008D20E3"/>
    <w:rsid w:val="0091483A"/>
    <w:rsid w:val="00976D57"/>
    <w:rsid w:val="009A3A4A"/>
    <w:rsid w:val="009F4A61"/>
    <w:rsid w:val="00A20F45"/>
    <w:rsid w:val="00A67A4B"/>
    <w:rsid w:val="00A706D6"/>
    <w:rsid w:val="00A74097"/>
    <w:rsid w:val="00AD0297"/>
    <w:rsid w:val="00AF47F9"/>
    <w:rsid w:val="00B536F0"/>
    <w:rsid w:val="00B84291"/>
    <w:rsid w:val="00BD50AD"/>
    <w:rsid w:val="00BD53BA"/>
    <w:rsid w:val="00BE0407"/>
    <w:rsid w:val="00BE66BC"/>
    <w:rsid w:val="00BF59E4"/>
    <w:rsid w:val="00C11AAC"/>
    <w:rsid w:val="00C1515A"/>
    <w:rsid w:val="00C257FE"/>
    <w:rsid w:val="00C50681"/>
    <w:rsid w:val="00C62F73"/>
    <w:rsid w:val="00C74D49"/>
    <w:rsid w:val="00C968BE"/>
    <w:rsid w:val="00CB0A29"/>
    <w:rsid w:val="00CF2864"/>
    <w:rsid w:val="00D32FBE"/>
    <w:rsid w:val="00D43725"/>
    <w:rsid w:val="00D777D9"/>
    <w:rsid w:val="00D82F11"/>
    <w:rsid w:val="00D902A6"/>
    <w:rsid w:val="00D90628"/>
    <w:rsid w:val="00DF5041"/>
    <w:rsid w:val="00E10369"/>
    <w:rsid w:val="00E1336F"/>
    <w:rsid w:val="00E16384"/>
    <w:rsid w:val="00E42C9E"/>
    <w:rsid w:val="00E46523"/>
    <w:rsid w:val="00E61AAB"/>
    <w:rsid w:val="00E61DE3"/>
    <w:rsid w:val="00E6238F"/>
    <w:rsid w:val="00E96310"/>
    <w:rsid w:val="00EA3ED5"/>
    <w:rsid w:val="00EB5857"/>
    <w:rsid w:val="00EB5909"/>
    <w:rsid w:val="00F13EDD"/>
    <w:rsid w:val="00F25326"/>
    <w:rsid w:val="00F2765F"/>
    <w:rsid w:val="00F6233B"/>
    <w:rsid w:val="00F67C7B"/>
    <w:rsid w:val="00F901CB"/>
    <w:rsid w:val="00F96B15"/>
    <w:rsid w:val="00FA0194"/>
    <w:rsid w:val="00FA7607"/>
    <w:rsid w:val="00FD1173"/>
    <w:rsid w:val="00F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0AC84AF"/>
  <w15:chartTrackingRefBased/>
  <w15:docId w15:val="{8AB1AE40-0D58-4016-B25F-C92AE272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A1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1EA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1EA"/>
    <w:rPr>
      <w:rFonts w:eastAsia="仿宋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1638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16384"/>
    <w:rPr>
      <w:rFonts w:eastAsia="仿宋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E22C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aa">
    <w:name w:val="标题 字符"/>
    <w:basedOn w:val="a0"/>
    <w:link w:val="a9"/>
    <w:uiPriority w:val="10"/>
    <w:rsid w:val="007E22C5"/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rsid w:val="00E96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文件标题"/>
    <w:basedOn w:val="a"/>
    <w:next w:val="a"/>
    <w:autoRedefine/>
    <w:qFormat/>
    <w:rsid w:val="00796F6A"/>
    <w:pPr>
      <w:spacing w:beforeLines="50" w:before="289" w:afterLines="50" w:after="289" w:line="700" w:lineRule="exact"/>
      <w:ind w:leftChars="-50" w:left="-158" w:rightChars="-50" w:right="-158" w:firstLineChars="0" w:firstLine="59"/>
      <w:jc w:val="center"/>
      <w:outlineLvl w:val="0"/>
    </w:pPr>
    <w:rPr>
      <w:rFonts w:ascii="方正小标宋简体" w:eastAsia="方正小标宋简体" w:hAnsi="华文中宋"/>
      <w:kern w:val="0"/>
      <w:sz w:val="44"/>
    </w:rPr>
  </w:style>
  <w:style w:type="paragraph" w:customStyle="1" w:styleId="ad">
    <w:name w:val="一级标题"/>
    <w:basedOn w:val="a"/>
    <w:qFormat/>
    <w:rsid w:val="00273322"/>
    <w:pPr>
      <w:jc w:val="left"/>
      <w:outlineLvl w:val="1"/>
    </w:pPr>
    <w:rPr>
      <w:rFonts w:eastAsia="黑体"/>
      <w:b/>
    </w:rPr>
  </w:style>
  <w:style w:type="paragraph" w:customStyle="1" w:styleId="ae">
    <w:name w:val="二级标题"/>
    <w:basedOn w:val="ad"/>
    <w:next w:val="a"/>
    <w:qFormat/>
    <w:rsid w:val="00273322"/>
    <w:pPr>
      <w:outlineLvl w:val="2"/>
    </w:pPr>
    <w:rPr>
      <w:rFonts w:eastAsia="楷体"/>
    </w:rPr>
  </w:style>
  <w:style w:type="paragraph" w:customStyle="1" w:styleId="af">
    <w:name w:val="三级标题"/>
    <w:basedOn w:val="ae"/>
    <w:next w:val="a"/>
    <w:qFormat/>
    <w:rsid w:val="00273322"/>
    <w:pPr>
      <w:outlineLvl w:val="3"/>
    </w:pPr>
    <w:rPr>
      <w:rFonts w:eastAsia="仿宋"/>
    </w:rPr>
  </w:style>
  <w:style w:type="paragraph" w:styleId="af0">
    <w:name w:val="Date"/>
    <w:basedOn w:val="a"/>
    <w:next w:val="a"/>
    <w:link w:val="af1"/>
    <w:uiPriority w:val="99"/>
    <w:semiHidden/>
    <w:unhideWhenUsed/>
    <w:rsid w:val="00CB0A29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CB0A29"/>
    <w:rPr>
      <w:rFonts w:ascii="Times New Roman" w:eastAsia="仿宋" w:hAnsi="Times New Roman"/>
      <w:sz w:val="32"/>
    </w:rPr>
  </w:style>
  <w:style w:type="paragraph" w:styleId="af2">
    <w:name w:val="List Paragraph"/>
    <w:basedOn w:val="a"/>
    <w:uiPriority w:val="34"/>
    <w:qFormat/>
    <w:rsid w:val="00AF47F9"/>
    <w:pPr>
      <w:ind w:firstLine="420"/>
    </w:pPr>
  </w:style>
  <w:style w:type="character" w:styleId="af3">
    <w:name w:val="Hyperlink"/>
    <w:basedOn w:val="a0"/>
    <w:uiPriority w:val="99"/>
    <w:unhideWhenUsed/>
    <w:rsid w:val="00FE4B6A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E4B6A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99"/>
    <w:unhideWhenUsed/>
    <w:qFormat/>
    <w:rsid w:val="00456E71"/>
    <w:pPr>
      <w:spacing w:after="120"/>
      <w:ind w:firstLineChars="0" w:firstLine="0"/>
    </w:pPr>
    <w:rPr>
      <w:rFonts w:eastAsia="宋体" w:cs="Times New Roman"/>
      <w:sz w:val="21"/>
      <w:szCs w:val="21"/>
    </w:rPr>
  </w:style>
  <w:style w:type="character" w:customStyle="1" w:styleId="af6">
    <w:name w:val="正文文本 字符"/>
    <w:basedOn w:val="a0"/>
    <w:link w:val="af5"/>
    <w:uiPriority w:val="99"/>
    <w:rsid w:val="00456E71"/>
    <w:rPr>
      <w:rFonts w:ascii="Times New Roman" w:eastAsia="宋体" w:hAnsi="Times New Roman" w:cs="Times New Roman"/>
      <w:szCs w:val="21"/>
    </w:rPr>
  </w:style>
  <w:style w:type="paragraph" w:customStyle="1" w:styleId="af7">
    <w:name w:val="文本框"/>
    <w:qFormat/>
    <w:rsid w:val="00456E7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&#21150;&#20844;&#25991;&#20214;\CAD&#31454;&#36187;&#30456;&#20851;\&#31532;&#21313;&#19977;&#23626;\&#32856;&#20070;&#21450;&#25215;&#35834;&#20989;\06-2023&#19987;&#23478;&#35009;&#21028;.xlsx" TargetMode="External"/><Relationship Id="rId1" Type="http://schemas.openxmlformats.org/officeDocument/2006/relationships/attachedTemplate" Target="file:///E:\&#21150;&#20844;&#25991;&#20214;\CAD&#31454;&#36187;&#30456;&#20851;\&#31532;&#21313;&#19977;&#23626;\&#36992;&#35831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E405-B7E6-486D-8D57-EFF4A405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邀请函.dotx</Template>
  <TotalTime>335</TotalTime>
  <Pages>1</Pages>
  <Words>35</Words>
  <Characters>205</Characters>
  <Application>Microsoft Office Word</Application>
  <DocSecurity>0</DocSecurity>
  <Lines>1</Lines>
  <Paragraphs>1</Paragraphs>
  <ScaleCrop>false</ScaleCrop>
  <Company>seu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骆号</dc:creator>
  <cp:keywords/>
  <dc:description/>
  <cp:lastModifiedBy>骆号</cp:lastModifiedBy>
  <cp:revision>70</cp:revision>
  <cp:lastPrinted>2023-05-24T02:24:00Z</cp:lastPrinted>
  <dcterms:created xsi:type="dcterms:W3CDTF">2023-04-27T02:59:00Z</dcterms:created>
  <dcterms:modified xsi:type="dcterms:W3CDTF">2026-01-16T07:01:00Z</dcterms:modified>
</cp:coreProperties>
</file>